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E0" w:rsidRPr="00955FE1" w:rsidRDefault="006058E0" w:rsidP="00596D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-9pt;width:198pt;height:168.3pt;z-index:251658240" stroked="f">
            <v:textbox style="mso-next-textbox:#_x0000_s1026">
              <w:txbxContent>
                <w:p w:rsidR="006058E0" w:rsidRPr="00D13931" w:rsidRDefault="006058E0" w:rsidP="00D139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13931">
                    <w:rPr>
                      <w:rFonts w:ascii="Times New Roman" w:hAnsi="Times New Roman"/>
                      <w:b/>
                    </w:rPr>
                    <w:t xml:space="preserve"> Муниципальное казенное общеобразовательное учреждение </w:t>
                  </w:r>
                </w:p>
                <w:p w:rsidR="006058E0" w:rsidRPr="00D13931" w:rsidRDefault="006058E0" w:rsidP="00D139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13931">
                    <w:rPr>
                      <w:rFonts w:ascii="Times New Roman" w:hAnsi="Times New Roman"/>
                      <w:b/>
                    </w:rPr>
                    <w:t>«Витимская средняя общеобразовательная школа»</w:t>
                  </w:r>
                  <w:r w:rsidRPr="00D13931">
                    <w:rPr>
                      <w:rFonts w:ascii="Times New Roman" w:hAnsi="Times New Roman"/>
                    </w:rPr>
                    <w:t xml:space="preserve">                               666830 Россия, Иркутская обл.,                                    Мамско – Чуйский р-н, </w:t>
                  </w:r>
                </w:p>
                <w:p w:rsidR="006058E0" w:rsidRPr="00D13931" w:rsidRDefault="006058E0" w:rsidP="00D139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13931">
                    <w:rPr>
                      <w:rFonts w:ascii="Times New Roman" w:hAnsi="Times New Roman"/>
                    </w:rPr>
                    <w:t xml:space="preserve">пгт. Витимский                   </w:t>
                  </w:r>
                </w:p>
                <w:p w:rsidR="006058E0" w:rsidRPr="00D13931" w:rsidRDefault="006058E0" w:rsidP="00D139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13931">
                    <w:rPr>
                      <w:rFonts w:ascii="Times New Roman" w:hAnsi="Times New Roman"/>
                    </w:rPr>
                    <w:t xml:space="preserve">    ул. Школьная № 13</w:t>
                  </w:r>
                </w:p>
                <w:p w:rsidR="006058E0" w:rsidRPr="00D13931" w:rsidRDefault="006058E0" w:rsidP="00D139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1393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 w:rsidRPr="00D13931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D1393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 w:rsidRPr="00D13931">
                    <w:rPr>
                      <w:rFonts w:ascii="Times New Roman" w:hAnsi="Times New Roman"/>
                      <w:sz w:val="20"/>
                      <w:szCs w:val="20"/>
                    </w:rPr>
                    <w:t xml:space="preserve">:  </w:t>
                  </w:r>
                  <w:smartTag w:uri="urn:schemas-microsoft-com:office:smarttags" w:element="PersonName">
                    <w:r w:rsidRPr="00D13931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vitim</w:t>
                    </w:r>
                    <w:r w:rsidRPr="00D13931">
                      <w:rPr>
                        <w:rFonts w:ascii="Times New Roman" w:hAnsi="Times New Roman"/>
                        <w:sz w:val="20"/>
                        <w:szCs w:val="20"/>
                      </w:rPr>
                      <w:t>_07@</w:t>
                    </w:r>
                    <w:r w:rsidRPr="00D13931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D13931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 w:rsidRPr="00D13931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ru</w:t>
                    </w:r>
                  </w:smartTag>
                </w:p>
                <w:p w:rsidR="006058E0" w:rsidRPr="00D13931" w:rsidRDefault="006058E0" w:rsidP="00D139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058E0" w:rsidRPr="00D13931" w:rsidRDefault="006058E0" w:rsidP="00D139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D13931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Исх. </w:t>
                  </w:r>
                  <w:r w:rsidRPr="00D13931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№ 5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9</w:t>
                  </w:r>
                  <w:r w:rsidRPr="00D13931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16</w:t>
                  </w:r>
                  <w:r w:rsidRPr="00D13931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.03.2018 г.</w:t>
                  </w:r>
                </w:p>
                <w:p w:rsidR="006058E0" w:rsidRPr="00D13931" w:rsidRDefault="006058E0" w:rsidP="00D139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13931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 № ____ от «___»_____20____ г. </w:t>
                  </w:r>
                </w:p>
                <w:p w:rsidR="006058E0" w:rsidRDefault="006058E0" w:rsidP="00D1393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58E0" w:rsidRDefault="006058E0" w:rsidP="00D13931">
                  <w:pPr>
                    <w:jc w:val="center"/>
                  </w:pPr>
                </w:p>
              </w:txbxContent>
            </v:textbox>
          </v:shape>
        </w:pict>
      </w:r>
    </w:p>
    <w:p w:rsidR="006058E0" w:rsidRDefault="006058E0" w:rsidP="00B42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B42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058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058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058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058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058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058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058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058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058E0" w:rsidRPr="00596D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Информация о проведении областной недели по профилактике употребления психоактивных веществ «Независимое детство!» </w:t>
      </w:r>
    </w:p>
    <w:p w:rsidR="006058E0" w:rsidRPr="00596D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6058E0" w:rsidRPr="00F3077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0770">
        <w:rPr>
          <w:rFonts w:ascii="Times New Roman" w:hAnsi="Times New Roman"/>
          <w:bCs/>
          <w:color w:val="000000"/>
          <w:sz w:val="28"/>
          <w:szCs w:val="28"/>
        </w:rPr>
        <w:t>В течение Недели профилактики употребления психоактивных веществ «Независимое детство» (0</w:t>
      </w:r>
      <w:r>
        <w:rPr>
          <w:rFonts w:ascii="Times New Roman" w:hAnsi="Times New Roman"/>
          <w:bCs/>
          <w:color w:val="000000"/>
          <w:sz w:val="28"/>
          <w:szCs w:val="28"/>
        </w:rPr>
        <w:t>1 по 07</w:t>
      </w:r>
      <w:r w:rsidRPr="00F30770">
        <w:rPr>
          <w:rFonts w:ascii="Times New Roman" w:hAnsi="Times New Roman"/>
          <w:bCs/>
          <w:color w:val="000000"/>
          <w:sz w:val="28"/>
          <w:szCs w:val="28"/>
        </w:rPr>
        <w:t xml:space="preserve"> марта 201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F30770">
        <w:rPr>
          <w:rFonts w:ascii="Times New Roman" w:hAnsi="Times New Roman"/>
          <w:bCs/>
          <w:color w:val="000000"/>
          <w:sz w:val="28"/>
          <w:szCs w:val="28"/>
        </w:rPr>
        <w:t xml:space="preserve">г.)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нашей школе </w:t>
      </w:r>
      <w:r w:rsidRPr="00F30770">
        <w:rPr>
          <w:rFonts w:ascii="Times New Roman" w:hAnsi="Times New Roman"/>
          <w:bCs/>
          <w:color w:val="000000"/>
          <w:sz w:val="28"/>
          <w:szCs w:val="28"/>
        </w:rPr>
        <w:t xml:space="preserve">были проведены ряд мероприятий направленных на профилактику социально – негативных явлений и  пропаганду здорового образа жизни (далее-ЗОЖ), приуроченной к «Всемирному дню борьбы с наркотиками и наркобизнесом».  Мероприятия проходили в формате лекций, бесед, дискуссий,   социальных опросов и т.д. </w:t>
      </w:r>
    </w:p>
    <w:p w:rsidR="006058E0" w:rsidRPr="00F30770" w:rsidRDefault="006058E0" w:rsidP="00955F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0770">
        <w:rPr>
          <w:rFonts w:ascii="Times New Roman" w:hAnsi="Times New Roman"/>
          <w:bCs/>
          <w:color w:val="000000"/>
          <w:sz w:val="28"/>
          <w:szCs w:val="28"/>
        </w:rPr>
        <w:t xml:space="preserve">С целью,  сформировать навыки устойчивости к давлению сверстников,  а также выработать навыки безопасного поведения среди подростков и молодежи были проведены </w:t>
      </w:r>
      <w:r>
        <w:rPr>
          <w:rFonts w:ascii="Times New Roman" w:hAnsi="Times New Roman"/>
          <w:bCs/>
          <w:color w:val="000000"/>
          <w:sz w:val="28"/>
          <w:szCs w:val="28"/>
        </w:rPr>
        <w:t>беседы</w:t>
      </w:r>
      <w:r w:rsidRPr="00F30770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F30770">
        <w:rPr>
          <w:rFonts w:ascii="Times New Roman" w:hAnsi="Times New Roman"/>
          <w:sz w:val="28"/>
          <w:szCs w:val="28"/>
        </w:rPr>
        <w:t xml:space="preserve">«ВИЧ/СПИД-мышеловка! Не поймайся», «Зависимость от наркотиков», «Табу», «Жизненные ценности, ведущие к здоровому образу жизни», </w:t>
      </w:r>
      <w:r>
        <w:rPr>
          <w:rFonts w:ascii="Times New Roman" w:hAnsi="Times New Roman"/>
          <w:sz w:val="28"/>
          <w:szCs w:val="28"/>
        </w:rPr>
        <w:t xml:space="preserve">беседы </w:t>
      </w:r>
      <w:r w:rsidRPr="00F30770">
        <w:rPr>
          <w:rFonts w:ascii="Times New Roman" w:hAnsi="Times New Roman"/>
          <w:sz w:val="28"/>
          <w:szCs w:val="28"/>
        </w:rPr>
        <w:t xml:space="preserve">по профилактике компьютерной зависимости, </w:t>
      </w:r>
      <w:r>
        <w:rPr>
          <w:rFonts w:ascii="Times New Roman" w:hAnsi="Times New Roman"/>
          <w:sz w:val="28"/>
          <w:szCs w:val="28"/>
        </w:rPr>
        <w:t xml:space="preserve">беседы </w:t>
      </w:r>
      <w:r w:rsidRPr="00F30770">
        <w:rPr>
          <w:rFonts w:ascii="Times New Roman" w:hAnsi="Times New Roman"/>
          <w:sz w:val="28"/>
          <w:szCs w:val="28"/>
        </w:rPr>
        <w:t xml:space="preserve">по профилактике конфликтного поведения, </w:t>
      </w:r>
      <w:r>
        <w:rPr>
          <w:rFonts w:ascii="Times New Roman" w:hAnsi="Times New Roman"/>
          <w:sz w:val="28"/>
          <w:szCs w:val="28"/>
        </w:rPr>
        <w:t>беседы</w:t>
      </w:r>
      <w:r w:rsidRPr="00F30770">
        <w:rPr>
          <w:rFonts w:ascii="Times New Roman" w:hAnsi="Times New Roman"/>
          <w:sz w:val="28"/>
          <w:szCs w:val="28"/>
        </w:rPr>
        <w:t xml:space="preserve"> по профилактике курения и пивного алкоголизма.</w:t>
      </w:r>
    </w:p>
    <w:p w:rsidR="006058E0" w:rsidRPr="00F30770" w:rsidRDefault="006058E0" w:rsidP="00955FE1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0770">
        <w:rPr>
          <w:rFonts w:ascii="Times New Roman" w:hAnsi="Times New Roman"/>
          <w:bCs/>
          <w:color w:val="000000"/>
          <w:sz w:val="28"/>
          <w:szCs w:val="28"/>
        </w:rPr>
        <w:tab/>
        <w:t xml:space="preserve">В рамках профилактических бесед и лекций </w:t>
      </w:r>
      <w:r>
        <w:rPr>
          <w:rFonts w:ascii="Times New Roman" w:hAnsi="Times New Roman"/>
          <w:sz w:val="28"/>
          <w:szCs w:val="28"/>
        </w:rPr>
        <w:t xml:space="preserve"> социальным педагогом школы</w:t>
      </w:r>
      <w:r w:rsidRPr="00F30770">
        <w:rPr>
          <w:rFonts w:ascii="Times New Roman" w:hAnsi="Times New Roman"/>
          <w:sz w:val="28"/>
          <w:szCs w:val="28"/>
        </w:rPr>
        <w:t xml:space="preserve"> предоставлялась  информация  об уголовной и административной  ответственности несовершеннолетних нарушающих правопорядок и имеющих факты употребления наркотических, а также алкогольных и токсических веществ. </w:t>
      </w:r>
    </w:p>
    <w:p w:rsidR="006058E0" w:rsidRPr="00F30770" w:rsidRDefault="006058E0" w:rsidP="00955F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770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F30770">
        <w:rPr>
          <w:rFonts w:ascii="Times New Roman" w:hAnsi="Times New Roman"/>
          <w:sz w:val="28"/>
          <w:szCs w:val="28"/>
        </w:rPr>
        <w:t>С целью соблюдения в молодежной среде  Федерального закона «Об охране здоровья граждан от воздействия окружающего табачного дыма и последствий потребления табака» от 23 февраля 2013года № 15 – ФЗ.  среди молодежи  было проведено профилактическое мероприятие где они были ознакомлены   с пунктами данного закона.</w:t>
      </w:r>
    </w:p>
    <w:p w:rsidR="006058E0" w:rsidRPr="00F30770" w:rsidRDefault="006058E0" w:rsidP="00955F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077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школе</w:t>
      </w:r>
      <w:r w:rsidRPr="00F30770">
        <w:rPr>
          <w:rFonts w:ascii="Times New Roman" w:hAnsi="Times New Roman"/>
          <w:sz w:val="28"/>
          <w:szCs w:val="28"/>
        </w:rPr>
        <w:t xml:space="preserve"> проводилась  акция «СТОП, СПИД!», целью которой является информирование учащихся </w:t>
      </w:r>
      <w:r>
        <w:rPr>
          <w:rFonts w:ascii="Times New Roman" w:hAnsi="Times New Roman"/>
          <w:sz w:val="28"/>
          <w:szCs w:val="28"/>
        </w:rPr>
        <w:t>школы</w:t>
      </w:r>
      <w:r w:rsidRPr="00F30770">
        <w:rPr>
          <w:rFonts w:ascii="Times New Roman" w:hAnsi="Times New Roman"/>
          <w:sz w:val="28"/>
          <w:szCs w:val="28"/>
        </w:rPr>
        <w:t xml:space="preserve"> по проблеме ВИЧ/СПИДа, формирование навыков безопасного и ответственного поведения подростков. В рамках акции проведены собрания, кл. часы, встречи со специалистами здравоохранения.</w:t>
      </w:r>
    </w:p>
    <w:p w:rsidR="006058E0" w:rsidRPr="00F30770" w:rsidRDefault="006058E0" w:rsidP="00361666">
      <w:pPr>
        <w:jc w:val="both"/>
        <w:rPr>
          <w:rFonts w:ascii="Times New Roman" w:hAnsi="Times New Roman"/>
          <w:sz w:val="28"/>
          <w:szCs w:val="28"/>
        </w:rPr>
      </w:pPr>
      <w:r w:rsidRPr="00F30770">
        <w:rPr>
          <w:rFonts w:ascii="Times New Roman" w:hAnsi="Times New Roman"/>
          <w:sz w:val="28"/>
          <w:szCs w:val="28"/>
        </w:rPr>
        <w:t xml:space="preserve">           Основными задачами профилактических мероприятий в </w:t>
      </w:r>
      <w:r>
        <w:rPr>
          <w:rFonts w:ascii="Times New Roman" w:hAnsi="Times New Roman"/>
          <w:sz w:val="28"/>
          <w:szCs w:val="28"/>
        </w:rPr>
        <w:t>школе</w:t>
      </w:r>
      <w:r w:rsidRPr="00F30770">
        <w:rPr>
          <w:rFonts w:ascii="Times New Roman" w:hAnsi="Times New Roman"/>
          <w:sz w:val="28"/>
          <w:szCs w:val="28"/>
        </w:rPr>
        <w:t xml:space="preserve"> - являются раскрытие негативных медицинских, психологических, социальных и морально-нравственных аспектов, связанных с наркоманией, воспитанием устойчивого неприятия наркотиков, применение современных форм и методов проведения профилактических мероприятий.</w:t>
      </w:r>
    </w:p>
    <w:p w:rsidR="006058E0" w:rsidRPr="00F30770" w:rsidRDefault="006058E0" w:rsidP="00361666">
      <w:pPr>
        <w:jc w:val="both"/>
        <w:rPr>
          <w:rFonts w:ascii="Times New Roman" w:hAnsi="Times New Roman"/>
          <w:sz w:val="28"/>
          <w:szCs w:val="28"/>
        </w:rPr>
      </w:pPr>
      <w:r w:rsidRPr="00F30770">
        <w:rPr>
          <w:rFonts w:ascii="Times New Roman" w:hAnsi="Times New Roman"/>
          <w:sz w:val="28"/>
          <w:szCs w:val="28"/>
        </w:rPr>
        <w:t xml:space="preserve">     С данной целью в начальных, средних и основных </w:t>
      </w:r>
      <w:r>
        <w:rPr>
          <w:rFonts w:ascii="Times New Roman" w:hAnsi="Times New Roman"/>
          <w:sz w:val="28"/>
          <w:szCs w:val="28"/>
        </w:rPr>
        <w:t>классах школы</w:t>
      </w:r>
      <w:r w:rsidRPr="00F30770">
        <w:rPr>
          <w:rFonts w:ascii="Times New Roman" w:hAnsi="Times New Roman"/>
          <w:sz w:val="28"/>
          <w:szCs w:val="28"/>
        </w:rPr>
        <w:t xml:space="preserve"> были проведены следующие мероприятия:  </w:t>
      </w:r>
    </w:p>
    <w:p w:rsidR="006058E0" w:rsidRPr="00F30770" w:rsidRDefault="006058E0" w:rsidP="00361666">
      <w:pPr>
        <w:jc w:val="both"/>
        <w:rPr>
          <w:rFonts w:ascii="Times New Roman" w:hAnsi="Times New Roman"/>
          <w:sz w:val="28"/>
          <w:szCs w:val="28"/>
        </w:rPr>
      </w:pPr>
      <w:r w:rsidRPr="00F30770">
        <w:rPr>
          <w:rFonts w:ascii="Times New Roman" w:hAnsi="Times New Roman"/>
          <w:sz w:val="28"/>
          <w:szCs w:val="28"/>
        </w:rPr>
        <w:t>классные часы на тему: «Территория безопасности», «Точка невозврата», «Полуфабрикаты смерти», «Если рядом с вами торгуют наркотиками», «Жизнь с болезнью» и др..</w:t>
      </w:r>
    </w:p>
    <w:p w:rsidR="006058E0" w:rsidRPr="00F30770" w:rsidRDefault="006058E0" w:rsidP="00C5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0770">
        <w:rPr>
          <w:rFonts w:ascii="Times New Roman" w:hAnsi="Times New Roman"/>
          <w:bCs/>
          <w:color w:val="000000"/>
          <w:sz w:val="28"/>
          <w:szCs w:val="28"/>
        </w:rPr>
        <w:t xml:space="preserve">В рамках данных мероприятий были распространены листовки  с телефонами доверия, </w:t>
      </w:r>
      <w:r>
        <w:rPr>
          <w:rFonts w:ascii="Times New Roman" w:hAnsi="Times New Roman"/>
          <w:bCs/>
          <w:color w:val="000000"/>
          <w:sz w:val="28"/>
          <w:szCs w:val="28"/>
        </w:rPr>
        <w:t>а также  информационные буклеты</w:t>
      </w:r>
      <w:r w:rsidRPr="00F3077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058E0" w:rsidRPr="00F30770" w:rsidRDefault="006058E0" w:rsidP="00361666">
      <w:pPr>
        <w:jc w:val="both"/>
        <w:rPr>
          <w:rFonts w:ascii="Times New Roman" w:hAnsi="Times New Roman"/>
          <w:sz w:val="28"/>
          <w:szCs w:val="28"/>
        </w:rPr>
      </w:pPr>
    </w:p>
    <w:p w:rsidR="006058E0" w:rsidRPr="00F30770" w:rsidRDefault="006058E0" w:rsidP="003616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30770">
        <w:rPr>
          <w:rFonts w:ascii="Times New Roman" w:hAnsi="Times New Roman"/>
          <w:sz w:val="28"/>
          <w:szCs w:val="28"/>
        </w:rPr>
        <w:t>В школах  оформлены стенды в рамках наркопоста с указанием номера телефона доверия.</w:t>
      </w:r>
    </w:p>
    <w:p w:rsidR="006058E0" w:rsidRPr="00F30770" w:rsidRDefault="006058E0" w:rsidP="00C5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Pr="00F30770" w:rsidRDefault="006058E0" w:rsidP="00F30770">
      <w:pPr>
        <w:ind w:left="-360"/>
        <w:rPr>
          <w:rFonts w:ascii="Times New Roman" w:hAnsi="Times New Roman"/>
          <w:sz w:val="28"/>
          <w:szCs w:val="28"/>
        </w:rPr>
      </w:pPr>
      <w:r w:rsidRPr="00F30770">
        <w:rPr>
          <w:rFonts w:ascii="Times New Roman" w:hAnsi="Times New Roman"/>
          <w:b/>
          <w:sz w:val="28"/>
          <w:szCs w:val="28"/>
        </w:rPr>
        <w:t>Выводы</w:t>
      </w:r>
      <w:r w:rsidRPr="00F30770">
        <w:rPr>
          <w:rFonts w:ascii="Times New Roman" w:hAnsi="Times New Roman"/>
          <w:sz w:val="28"/>
          <w:szCs w:val="28"/>
        </w:rPr>
        <w:t xml:space="preserve">: </w:t>
      </w:r>
    </w:p>
    <w:p w:rsidR="006058E0" w:rsidRPr="00F30770" w:rsidRDefault="006058E0" w:rsidP="00C513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Pr="00F30770" w:rsidRDefault="006058E0" w:rsidP="00F30770">
      <w:pPr>
        <w:ind w:left="-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F30770">
        <w:rPr>
          <w:rFonts w:ascii="Times New Roman" w:hAnsi="Times New Roman"/>
          <w:bCs/>
          <w:color w:val="000000"/>
          <w:sz w:val="28"/>
          <w:szCs w:val="28"/>
        </w:rPr>
        <w:t>В процессе</w:t>
      </w:r>
      <w:r w:rsidRPr="00F30770">
        <w:rPr>
          <w:rFonts w:ascii="Times New Roman" w:hAnsi="Times New Roman"/>
          <w:b/>
          <w:sz w:val="28"/>
          <w:szCs w:val="28"/>
        </w:rPr>
        <w:t xml:space="preserve"> </w:t>
      </w:r>
      <w:r w:rsidRPr="00F30770">
        <w:rPr>
          <w:rFonts w:ascii="Times New Roman" w:hAnsi="Times New Roman"/>
          <w:bCs/>
          <w:color w:val="000000"/>
          <w:sz w:val="28"/>
          <w:szCs w:val="28"/>
        </w:rPr>
        <w:t xml:space="preserve"> проведения недели выявлен исходный уровень информированности подростков об опасности употребления психоактивных веществ. Педагоги формировали у обучающихся отрицательное отношение к употреблению психоактивных веществ. Углубили представление подростков о замещении употребления психоактивных веществ трудовой деятельностью, спортом, творчеством, подвижными играми.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 w:rsidRPr="00F30770">
        <w:rPr>
          <w:rFonts w:ascii="Times New Roman" w:hAnsi="Times New Roman"/>
          <w:bCs/>
          <w:color w:val="000000"/>
          <w:sz w:val="28"/>
          <w:szCs w:val="28"/>
        </w:rPr>
        <w:t>азвивали у ребят навыки проявления силы воли и принятия собственных решений, выбора.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</w:t>
      </w:r>
      <w:r w:rsidRPr="00F30770">
        <w:rPr>
          <w:rFonts w:ascii="Times New Roman" w:hAnsi="Times New Roman"/>
          <w:bCs/>
          <w:color w:val="000000"/>
          <w:sz w:val="28"/>
          <w:szCs w:val="28"/>
        </w:rPr>
        <w:t>аким образом, основная цель по достижению рисков возможного употребления психоактивных веществ была достигнута.</w:t>
      </w:r>
    </w:p>
    <w:p w:rsidR="006058E0" w:rsidRPr="00F30770" w:rsidRDefault="006058E0" w:rsidP="00063395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30770">
        <w:rPr>
          <w:rFonts w:ascii="Times New Roman" w:hAnsi="Times New Roman"/>
          <w:sz w:val="28"/>
          <w:szCs w:val="28"/>
        </w:rPr>
        <w:t>Неделя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F30770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употребления ПАВ среди школьников</w:t>
      </w:r>
      <w:r w:rsidRPr="00F30770">
        <w:rPr>
          <w:rFonts w:ascii="Times New Roman" w:hAnsi="Times New Roman"/>
          <w:sz w:val="28"/>
          <w:szCs w:val="28"/>
        </w:rPr>
        <w:t xml:space="preserve">  прошла в соответствии с планом, была хорошо продумана и организована. Классные руководители   приложили много усилий для того, чтобы выработать у учащихся негативное отношение к курению, алкоголю и наркотикам, подобрав большое количество материала, творчески подойдя к подготовке своих мероприятий, привлекая учащихся</w:t>
      </w:r>
      <w:r>
        <w:rPr>
          <w:rFonts w:ascii="Times New Roman" w:hAnsi="Times New Roman"/>
          <w:sz w:val="28"/>
          <w:szCs w:val="28"/>
        </w:rPr>
        <w:t>, родителей.</w:t>
      </w:r>
      <w:r w:rsidRPr="00F30770">
        <w:rPr>
          <w:rFonts w:ascii="Times New Roman" w:hAnsi="Times New Roman"/>
          <w:sz w:val="28"/>
          <w:szCs w:val="28"/>
        </w:rPr>
        <w:t xml:space="preserve"> </w:t>
      </w:r>
    </w:p>
    <w:p w:rsidR="006058E0" w:rsidRDefault="006058E0" w:rsidP="00F30770">
      <w:pPr>
        <w:ind w:left="-360"/>
        <w:rPr>
          <w:rFonts w:ascii="Times New Roman" w:hAnsi="Times New Roman"/>
          <w:sz w:val="28"/>
          <w:szCs w:val="28"/>
        </w:rPr>
      </w:pPr>
      <w:r w:rsidRPr="00F30770">
        <w:rPr>
          <w:rFonts w:ascii="Times New Roman" w:hAnsi="Times New Roman"/>
          <w:b/>
          <w:sz w:val="28"/>
          <w:szCs w:val="28"/>
        </w:rPr>
        <w:t xml:space="preserve"> </w:t>
      </w:r>
      <w:r w:rsidRPr="00F3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0770">
        <w:rPr>
          <w:rFonts w:ascii="Times New Roman" w:hAnsi="Times New Roman"/>
          <w:sz w:val="28"/>
          <w:szCs w:val="28"/>
        </w:rPr>
        <w:t xml:space="preserve">В целом  задачи, поставленные  перед проведением данной тематической недели, выполнены. Думается, что информация, полученная учащимися в течение этой недели, принесет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770">
        <w:rPr>
          <w:rFonts w:ascii="Times New Roman" w:hAnsi="Times New Roman"/>
          <w:sz w:val="28"/>
          <w:szCs w:val="28"/>
        </w:rPr>
        <w:t xml:space="preserve">положительные результаты. </w:t>
      </w:r>
    </w:p>
    <w:p w:rsidR="006058E0" w:rsidRPr="00D13931" w:rsidRDefault="006058E0" w:rsidP="00D13931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педагог                                                              О.В. Олейник</w:t>
      </w:r>
    </w:p>
    <w:p w:rsidR="006058E0" w:rsidRPr="00F30770" w:rsidRDefault="006058E0" w:rsidP="00C513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770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6058E0" w:rsidRPr="00F3077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Pr="00596D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Pr="00596DE0" w:rsidRDefault="006058E0" w:rsidP="009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Pr="00596DE0" w:rsidRDefault="006058E0" w:rsidP="0003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Pr="00596DE0" w:rsidRDefault="006058E0" w:rsidP="0003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03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03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03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03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03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03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03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03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032A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58E0" w:rsidRDefault="006058E0" w:rsidP="001308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6058E0" w:rsidSect="00D13931">
      <w:footerReference w:type="default" r:id="rId7"/>
      <w:pgSz w:w="11906" w:h="16838"/>
      <w:pgMar w:top="540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E0" w:rsidRDefault="006058E0" w:rsidP="005451F9">
      <w:pPr>
        <w:spacing w:after="0" w:line="240" w:lineRule="auto"/>
      </w:pPr>
      <w:r>
        <w:separator/>
      </w:r>
    </w:p>
  </w:endnote>
  <w:endnote w:type="continuationSeparator" w:id="0">
    <w:p w:rsidR="006058E0" w:rsidRDefault="006058E0" w:rsidP="0054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E0" w:rsidRDefault="006058E0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6058E0" w:rsidRDefault="006058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E0" w:rsidRDefault="006058E0" w:rsidP="005451F9">
      <w:pPr>
        <w:spacing w:after="0" w:line="240" w:lineRule="auto"/>
      </w:pPr>
      <w:r>
        <w:separator/>
      </w:r>
    </w:p>
  </w:footnote>
  <w:footnote w:type="continuationSeparator" w:id="0">
    <w:p w:rsidR="006058E0" w:rsidRDefault="006058E0" w:rsidP="00545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6138"/>
    <w:multiLevelType w:val="hybridMultilevel"/>
    <w:tmpl w:val="1A72F79C"/>
    <w:lvl w:ilvl="0" w:tplc="10E8F5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21A4754"/>
    <w:multiLevelType w:val="hybridMultilevel"/>
    <w:tmpl w:val="E5F6B682"/>
    <w:lvl w:ilvl="0" w:tplc="EE54B4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8C6"/>
    <w:rsid w:val="00005B46"/>
    <w:rsid w:val="0002061E"/>
    <w:rsid w:val="000328CB"/>
    <w:rsid w:val="00032AE5"/>
    <w:rsid w:val="0003550C"/>
    <w:rsid w:val="00063395"/>
    <w:rsid w:val="000A1542"/>
    <w:rsid w:val="000D1317"/>
    <w:rsid w:val="000D19B6"/>
    <w:rsid w:val="000E0625"/>
    <w:rsid w:val="000E1A2B"/>
    <w:rsid w:val="000F7A7E"/>
    <w:rsid w:val="00115042"/>
    <w:rsid w:val="00123A19"/>
    <w:rsid w:val="001308B5"/>
    <w:rsid w:val="001402B0"/>
    <w:rsid w:val="00150C5E"/>
    <w:rsid w:val="00151BD7"/>
    <w:rsid w:val="001537E6"/>
    <w:rsid w:val="00185F15"/>
    <w:rsid w:val="0024345B"/>
    <w:rsid w:val="002A0A54"/>
    <w:rsid w:val="002A1325"/>
    <w:rsid w:val="002A6ABA"/>
    <w:rsid w:val="002A7FCB"/>
    <w:rsid w:val="002B242E"/>
    <w:rsid w:val="002D097D"/>
    <w:rsid w:val="002F27DA"/>
    <w:rsid w:val="0030040C"/>
    <w:rsid w:val="00301467"/>
    <w:rsid w:val="00302FB5"/>
    <w:rsid w:val="003354DD"/>
    <w:rsid w:val="00361666"/>
    <w:rsid w:val="0039798E"/>
    <w:rsid w:val="003B4670"/>
    <w:rsid w:val="003C4884"/>
    <w:rsid w:val="003D2257"/>
    <w:rsid w:val="003E6263"/>
    <w:rsid w:val="00401F85"/>
    <w:rsid w:val="00405845"/>
    <w:rsid w:val="00407475"/>
    <w:rsid w:val="004533D6"/>
    <w:rsid w:val="00486E05"/>
    <w:rsid w:val="004A4A81"/>
    <w:rsid w:val="004A6302"/>
    <w:rsid w:val="004A7034"/>
    <w:rsid w:val="004B4596"/>
    <w:rsid w:val="004D72F8"/>
    <w:rsid w:val="00517725"/>
    <w:rsid w:val="00520457"/>
    <w:rsid w:val="00523598"/>
    <w:rsid w:val="005344F7"/>
    <w:rsid w:val="005451F9"/>
    <w:rsid w:val="005538C6"/>
    <w:rsid w:val="005673A7"/>
    <w:rsid w:val="00594161"/>
    <w:rsid w:val="00596DE0"/>
    <w:rsid w:val="005A5485"/>
    <w:rsid w:val="005C3DBC"/>
    <w:rsid w:val="005C7166"/>
    <w:rsid w:val="005F49DE"/>
    <w:rsid w:val="006058E0"/>
    <w:rsid w:val="00640CD9"/>
    <w:rsid w:val="00643699"/>
    <w:rsid w:val="00644B23"/>
    <w:rsid w:val="00674926"/>
    <w:rsid w:val="006822D5"/>
    <w:rsid w:val="00685473"/>
    <w:rsid w:val="006A533E"/>
    <w:rsid w:val="006B3FAF"/>
    <w:rsid w:val="006C67E7"/>
    <w:rsid w:val="006D59A1"/>
    <w:rsid w:val="00704379"/>
    <w:rsid w:val="007064B8"/>
    <w:rsid w:val="007129EC"/>
    <w:rsid w:val="00723B35"/>
    <w:rsid w:val="00742547"/>
    <w:rsid w:val="0074762D"/>
    <w:rsid w:val="0075200B"/>
    <w:rsid w:val="00752168"/>
    <w:rsid w:val="00782DEF"/>
    <w:rsid w:val="00787574"/>
    <w:rsid w:val="0079184F"/>
    <w:rsid w:val="007A177B"/>
    <w:rsid w:val="0080557B"/>
    <w:rsid w:val="00867B0D"/>
    <w:rsid w:val="008A126D"/>
    <w:rsid w:val="008C246C"/>
    <w:rsid w:val="008D3216"/>
    <w:rsid w:val="008F359D"/>
    <w:rsid w:val="008F4E55"/>
    <w:rsid w:val="0090735E"/>
    <w:rsid w:val="00952D02"/>
    <w:rsid w:val="00955FE1"/>
    <w:rsid w:val="00973D67"/>
    <w:rsid w:val="00975A70"/>
    <w:rsid w:val="00976D53"/>
    <w:rsid w:val="00977D5C"/>
    <w:rsid w:val="00994D38"/>
    <w:rsid w:val="0099578C"/>
    <w:rsid w:val="009A393E"/>
    <w:rsid w:val="009C2314"/>
    <w:rsid w:val="009C282C"/>
    <w:rsid w:val="00A04028"/>
    <w:rsid w:val="00A37DF9"/>
    <w:rsid w:val="00A401C9"/>
    <w:rsid w:val="00A73E71"/>
    <w:rsid w:val="00A8109D"/>
    <w:rsid w:val="00A96349"/>
    <w:rsid w:val="00AA730F"/>
    <w:rsid w:val="00AC2AAF"/>
    <w:rsid w:val="00AD2090"/>
    <w:rsid w:val="00AF2459"/>
    <w:rsid w:val="00B13227"/>
    <w:rsid w:val="00B141EC"/>
    <w:rsid w:val="00B163DF"/>
    <w:rsid w:val="00B17C38"/>
    <w:rsid w:val="00B42C0D"/>
    <w:rsid w:val="00B80C06"/>
    <w:rsid w:val="00BA5622"/>
    <w:rsid w:val="00BC072E"/>
    <w:rsid w:val="00BE2B51"/>
    <w:rsid w:val="00BF6BCC"/>
    <w:rsid w:val="00C204A7"/>
    <w:rsid w:val="00C36A94"/>
    <w:rsid w:val="00C5139D"/>
    <w:rsid w:val="00C67C7A"/>
    <w:rsid w:val="00C832EC"/>
    <w:rsid w:val="00C97F5E"/>
    <w:rsid w:val="00CA4FC3"/>
    <w:rsid w:val="00CC599C"/>
    <w:rsid w:val="00CC5F92"/>
    <w:rsid w:val="00CD72BF"/>
    <w:rsid w:val="00D04CD1"/>
    <w:rsid w:val="00D13931"/>
    <w:rsid w:val="00D25121"/>
    <w:rsid w:val="00D37A73"/>
    <w:rsid w:val="00D525F3"/>
    <w:rsid w:val="00D76682"/>
    <w:rsid w:val="00DC2332"/>
    <w:rsid w:val="00DE247C"/>
    <w:rsid w:val="00DE687F"/>
    <w:rsid w:val="00E33DBD"/>
    <w:rsid w:val="00E525AB"/>
    <w:rsid w:val="00E66082"/>
    <w:rsid w:val="00EA522E"/>
    <w:rsid w:val="00EB0009"/>
    <w:rsid w:val="00EE3512"/>
    <w:rsid w:val="00F16502"/>
    <w:rsid w:val="00F249BB"/>
    <w:rsid w:val="00F30770"/>
    <w:rsid w:val="00F4015A"/>
    <w:rsid w:val="00F454A4"/>
    <w:rsid w:val="00F55DCA"/>
    <w:rsid w:val="00F750C4"/>
    <w:rsid w:val="00F82666"/>
    <w:rsid w:val="00F8591C"/>
    <w:rsid w:val="00F9518B"/>
    <w:rsid w:val="00F9543E"/>
    <w:rsid w:val="00F9602C"/>
    <w:rsid w:val="00FB50BF"/>
    <w:rsid w:val="00FD638C"/>
    <w:rsid w:val="00FE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F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38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38C6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553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538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8C6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032AE5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723B35"/>
    <w:pPr>
      <w:ind w:left="720"/>
      <w:contextualSpacing/>
    </w:pPr>
  </w:style>
  <w:style w:type="character" w:customStyle="1" w:styleId="apple-style-span">
    <w:name w:val="apple-style-span"/>
    <w:uiPriority w:val="99"/>
    <w:rsid w:val="00E66082"/>
  </w:style>
  <w:style w:type="character" w:customStyle="1" w:styleId="apple-converted-space">
    <w:name w:val="apple-converted-space"/>
    <w:uiPriority w:val="99"/>
    <w:rsid w:val="00955FE1"/>
  </w:style>
  <w:style w:type="paragraph" w:styleId="Header">
    <w:name w:val="header"/>
    <w:basedOn w:val="Normal"/>
    <w:link w:val="HeaderChar"/>
    <w:uiPriority w:val="99"/>
    <w:rsid w:val="00D139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590</Words>
  <Characters>3366</Characters>
  <Application>Microsoft Office Outlook</Application>
  <DocSecurity>0</DocSecurity>
  <Lines>0</Lines>
  <Paragraphs>0</Paragraphs>
  <ScaleCrop>false</ScaleCrop>
  <Company>BEST_XP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годового отчета</dc:title>
  <dc:subject/>
  <dc:creator>Админ</dc:creator>
  <cp:keywords/>
  <dc:description/>
  <cp:lastModifiedBy>Секретарь</cp:lastModifiedBy>
  <cp:revision>2</cp:revision>
  <cp:lastPrinted>2016-03-11T05:20:00Z</cp:lastPrinted>
  <dcterms:created xsi:type="dcterms:W3CDTF">2018-03-16T02:53:00Z</dcterms:created>
  <dcterms:modified xsi:type="dcterms:W3CDTF">2018-03-16T02:53:00Z</dcterms:modified>
</cp:coreProperties>
</file>