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Работа Шаймухаметовой Яны Александровны 4 класс МКОУ «Витимская СОШ»</w:t>
      </w:r>
    </w:p>
    <w:p w:rsidR="00960A53" w:rsidRPr="006468A2" w:rsidRDefault="00960A53" w:rsidP="009317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468A2">
        <w:rPr>
          <w:b/>
          <w:sz w:val="28"/>
          <w:szCs w:val="28"/>
        </w:rPr>
        <w:t>«Страничка-объясняшка»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а) Определение слова из толкового словаря.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 xml:space="preserve">  Я выбрала слова из текста Гимна России – «Братских народов </w:t>
      </w:r>
      <w:r w:rsidRPr="00FB7467">
        <w:rPr>
          <w:b/>
          <w:sz w:val="28"/>
          <w:szCs w:val="28"/>
        </w:rPr>
        <w:t>союз</w:t>
      </w:r>
      <w:r>
        <w:rPr>
          <w:sz w:val="28"/>
          <w:szCs w:val="28"/>
        </w:rPr>
        <w:t xml:space="preserve"> вековой». Хочу поработать над словом «союз». Определение слова в  толковом словаре:  «союз»  - это тесное единение ,связь двух или нескольких лиц, групп, обществ, классов. В данном случае союз многонациональных народов России. Братский союз – это преданный союз.</w:t>
      </w:r>
    </w:p>
    <w:p w:rsidR="00960A53" w:rsidRDefault="00960A53" w:rsidP="001F39D6">
      <w:pPr>
        <w:rPr>
          <w:sz w:val="28"/>
          <w:szCs w:val="28"/>
        </w:rPr>
      </w:pPr>
      <w:r w:rsidRPr="00496BA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5.5pt;height:199.5pt;visibility:visible">
            <v:imagedata r:id="rId5" o:title=""/>
          </v:shape>
        </w:pic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Союз – это объединение, соглашение для каких- нибудь совместных целей. Например,   государственное объединение.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б) Моё объяснение.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Союз- это объединение чего-либо, соглашение в чём-то. Например ,союз девочек. Девочки  создают союз подруг. Они договариваются, что будут играть дружно, честно, справедливо, что будут соблюдать правила игры. Могут дать клятву союза на какое-то время.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в) Инфографика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Это рисунок союза, соглашения чего-либо  пожатием руки.</w:t>
      </w:r>
    </w:p>
    <w:p w:rsidR="00960A53" w:rsidRDefault="00960A53" w:rsidP="001F39D6">
      <w:pPr>
        <w:rPr>
          <w:sz w:val="28"/>
          <w:szCs w:val="28"/>
        </w:rPr>
      </w:pPr>
      <w:r w:rsidRPr="00496BAD">
        <w:rPr>
          <w:noProof/>
          <w:sz w:val="28"/>
          <w:szCs w:val="28"/>
          <w:lang w:eastAsia="ru-RU"/>
        </w:rPr>
        <w:pict>
          <v:shape id="_x0000_i1026" type="#_x0000_t75" style="width:152.25pt;height:85.5pt;visibility:visible">
            <v:imagedata r:id="rId6" o:title=""/>
          </v:shape>
        </w:pict>
      </w:r>
      <w:r>
        <w:rPr>
          <w:sz w:val="28"/>
          <w:szCs w:val="28"/>
        </w:rPr>
        <w:t xml:space="preserve">       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 xml:space="preserve">А в тексте Гимна России- «братских народов </w:t>
      </w:r>
      <w:r w:rsidRPr="006468A2">
        <w:rPr>
          <w:b/>
          <w:sz w:val="28"/>
          <w:szCs w:val="28"/>
        </w:rPr>
        <w:t>союз</w:t>
      </w:r>
      <w:r>
        <w:rPr>
          <w:sz w:val="28"/>
          <w:szCs w:val="28"/>
        </w:rPr>
        <w:t xml:space="preserve"> вековой» я думаю, что это союз многонациональных народов.     </w:t>
      </w:r>
    </w:p>
    <w:p w:rsidR="00960A53" w:rsidRPr="00EA5929" w:rsidRDefault="00960A53" w:rsidP="001F39D6">
      <w:pPr>
        <w:rPr>
          <w:sz w:val="28"/>
          <w:szCs w:val="28"/>
        </w:rPr>
      </w:pPr>
      <w:r w:rsidRPr="00496BAD">
        <w:rPr>
          <w:noProof/>
          <w:sz w:val="28"/>
          <w:szCs w:val="28"/>
          <w:lang w:eastAsia="ru-RU"/>
        </w:rPr>
        <w:pict>
          <v:shape id="_x0000_i1027" type="#_x0000_t75" style="width:418.5pt;height:189pt;visibility:visible">
            <v:imagedata r:id="rId7" o:title=""/>
          </v:shape>
        </w:pic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г) Этимология- происхождение  слова «союз».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5929">
        <w:rPr>
          <w:sz w:val="28"/>
          <w:szCs w:val="28"/>
        </w:rPr>
        <w:t>Слово «союз» по происхождению очень древнее ,оно было заимствовано из старославянского языка. Когда-то в нём выделялась приставка съ-(со), имевшая значение «вместе» и корень –юзъ-, значение которого было близко к значению в словах узы,</w:t>
      </w:r>
      <w:r>
        <w:rPr>
          <w:sz w:val="28"/>
          <w:szCs w:val="28"/>
        </w:rPr>
        <w:t xml:space="preserve"> узел.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д) Примеры использования этого слова в предложении.</w:t>
      </w:r>
    </w:p>
    <w:p w:rsidR="00960A53" w:rsidRDefault="00960A53" w:rsidP="001F39D6">
      <w:pPr>
        <w:rPr>
          <w:sz w:val="28"/>
          <w:szCs w:val="28"/>
        </w:rPr>
      </w:pPr>
      <w:r>
        <w:rPr>
          <w:sz w:val="28"/>
          <w:szCs w:val="28"/>
        </w:rPr>
        <w:t>Наш союз был крепким. Брачный союз папы и мамы - вечный. Сегодня подпишем товарищеский союз одноклассников .</w:t>
      </w:r>
    </w:p>
    <w:p w:rsidR="00960A53" w:rsidRPr="006468A2" w:rsidRDefault="00960A53" w:rsidP="001F39D6">
      <w:pPr>
        <w:rPr>
          <w:b/>
          <w:sz w:val="28"/>
          <w:szCs w:val="28"/>
        </w:rPr>
      </w:pPr>
      <w:r w:rsidRPr="00051F99">
        <w:rPr>
          <w:b/>
          <w:sz w:val="28"/>
          <w:szCs w:val="28"/>
        </w:rPr>
        <w:t>2</w:t>
      </w:r>
      <w:r w:rsidRPr="006468A2">
        <w:rPr>
          <w:b/>
          <w:sz w:val="28"/>
          <w:szCs w:val="28"/>
        </w:rPr>
        <w:t>. Видеоролик « Видео - объясняшка » слова «союз» ( прилагается)</w:t>
      </w:r>
    </w:p>
    <w:p w:rsidR="00960A53" w:rsidRPr="006468A2" w:rsidRDefault="00960A53" w:rsidP="001F39D6">
      <w:pPr>
        <w:rPr>
          <w:b/>
          <w:sz w:val="28"/>
          <w:szCs w:val="28"/>
        </w:rPr>
      </w:pPr>
      <w:r w:rsidRPr="006468A2">
        <w:rPr>
          <w:b/>
          <w:sz w:val="28"/>
          <w:szCs w:val="28"/>
        </w:rPr>
        <w:t>3.Мультфильм   «Союз друзей» - « Мульт – объясняшка » (прилагается)</w:t>
      </w:r>
    </w:p>
    <w:p w:rsidR="00960A53" w:rsidRDefault="00960A53"/>
    <w:sectPr w:rsidR="00960A53" w:rsidSect="00A3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66DC"/>
    <w:multiLevelType w:val="hybridMultilevel"/>
    <w:tmpl w:val="EB943CD8"/>
    <w:lvl w:ilvl="0" w:tplc="815C2B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9D6"/>
    <w:rsid w:val="00051F99"/>
    <w:rsid w:val="00161C16"/>
    <w:rsid w:val="001F39D6"/>
    <w:rsid w:val="00317596"/>
    <w:rsid w:val="003602FD"/>
    <w:rsid w:val="003F3C0C"/>
    <w:rsid w:val="00461BDC"/>
    <w:rsid w:val="00496BAD"/>
    <w:rsid w:val="006468A2"/>
    <w:rsid w:val="006668CC"/>
    <w:rsid w:val="008C0791"/>
    <w:rsid w:val="00931789"/>
    <w:rsid w:val="00960A53"/>
    <w:rsid w:val="00A306E8"/>
    <w:rsid w:val="00A708AB"/>
    <w:rsid w:val="00B03B2F"/>
    <w:rsid w:val="00B04A54"/>
    <w:rsid w:val="00C32CF3"/>
    <w:rsid w:val="00CD0E5E"/>
    <w:rsid w:val="00D46E48"/>
    <w:rsid w:val="00EA5929"/>
    <w:rsid w:val="00F873CB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1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2</Pages>
  <Words>242</Words>
  <Characters>1382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Секретарь</cp:lastModifiedBy>
  <cp:revision>7</cp:revision>
  <dcterms:created xsi:type="dcterms:W3CDTF">2017-03-24T06:45:00Z</dcterms:created>
  <dcterms:modified xsi:type="dcterms:W3CDTF">2017-03-29T04:29:00Z</dcterms:modified>
</cp:coreProperties>
</file>