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C7" w:rsidRPr="00347E41" w:rsidRDefault="006544C7" w:rsidP="00327422">
      <w:pPr>
        <w:jc w:val="center"/>
        <w:rPr>
          <w:rFonts w:cs="Times New Roman"/>
          <w:sz w:val="28"/>
          <w:szCs w:val="28"/>
        </w:rPr>
      </w:pPr>
      <w:r w:rsidRPr="00347E41">
        <w:rPr>
          <w:rFonts w:cs="Times New Roman"/>
          <w:sz w:val="28"/>
          <w:szCs w:val="28"/>
        </w:rPr>
        <w:t xml:space="preserve">Муниципальное казенное учреждение </w:t>
      </w:r>
    </w:p>
    <w:p w:rsidR="006544C7" w:rsidRPr="00347E41" w:rsidRDefault="006544C7" w:rsidP="00327422">
      <w:pPr>
        <w:jc w:val="center"/>
        <w:rPr>
          <w:rFonts w:cs="Times New Roman"/>
          <w:sz w:val="28"/>
          <w:szCs w:val="28"/>
        </w:rPr>
      </w:pPr>
      <w:r w:rsidRPr="00347E41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У</w:t>
      </w:r>
      <w:r w:rsidRPr="00347E41">
        <w:rPr>
          <w:rFonts w:cs="Times New Roman"/>
          <w:sz w:val="28"/>
          <w:szCs w:val="28"/>
        </w:rPr>
        <w:t>правление по организации</w:t>
      </w:r>
      <w:r>
        <w:rPr>
          <w:rFonts w:cs="Times New Roman"/>
          <w:sz w:val="28"/>
          <w:szCs w:val="28"/>
        </w:rPr>
        <w:t xml:space="preserve"> </w:t>
      </w:r>
      <w:r w:rsidRPr="00347E41">
        <w:rPr>
          <w:rFonts w:cs="Times New Roman"/>
          <w:sz w:val="28"/>
          <w:szCs w:val="28"/>
        </w:rPr>
        <w:t>образовательной деятельности на территории</w:t>
      </w:r>
      <w:r>
        <w:rPr>
          <w:rFonts w:cs="Times New Roman"/>
          <w:sz w:val="28"/>
          <w:szCs w:val="28"/>
        </w:rPr>
        <w:t xml:space="preserve"> Мамско - Чуйского р</w:t>
      </w:r>
      <w:r w:rsidRPr="00347E41">
        <w:rPr>
          <w:rFonts w:cs="Times New Roman"/>
          <w:sz w:val="28"/>
          <w:szCs w:val="28"/>
        </w:rPr>
        <w:t>айона»</w:t>
      </w:r>
    </w:p>
    <w:p w:rsidR="006544C7" w:rsidRPr="00347E41" w:rsidRDefault="006544C7" w:rsidP="006E2404">
      <w:pPr>
        <w:jc w:val="center"/>
        <w:rPr>
          <w:sz w:val="28"/>
          <w:szCs w:val="28"/>
        </w:rPr>
      </w:pPr>
    </w:p>
    <w:p w:rsidR="006544C7" w:rsidRPr="00347E41" w:rsidRDefault="006544C7" w:rsidP="006E2404">
      <w:pPr>
        <w:jc w:val="center"/>
        <w:rPr>
          <w:sz w:val="28"/>
          <w:szCs w:val="28"/>
        </w:rPr>
      </w:pPr>
    </w:p>
    <w:p w:rsidR="006544C7" w:rsidRPr="00347E41" w:rsidRDefault="006544C7" w:rsidP="006E2404">
      <w:pPr>
        <w:ind w:left="360"/>
        <w:jc w:val="center"/>
        <w:rPr>
          <w:sz w:val="28"/>
          <w:szCs w:val="28"/>
        </w:rPr>
      </w:pPr>
      <w:r w:rsidRPr="00347E41">
        <w:rPr>
          <w:sz w:val="28"/>
          <w:szCs w:val="28"/>
        </w:rPr>
        <w:t>ПРИКАЗ</w:t>
      </w:r>
    </w:p>
    <w:p w:rsidR="006544C7" w:rsidRPr="00347E41" w:rsidRDefault="006544C7" w:rsidP="006E2404">
      <w:pPr>
        <w:rPr>
          <w:sz w:val="28"/>
          <w:szCs w:val="28"/>
        </w:rPr>
      </w:pPr>
    </w:p>
    <w:p w:rsidR="006544C7" w:rsidRPr="00347E41" w:rsidRDefault="006544C7" w:rsidP="006E2404">
      <w:pPr>
        <w:rPr>
          <w:sz w:val="28"/>
          <w:szCs w:val="28"/>
        </w:rPr>
      </w:pPr>
      <w:r w:rsidRPr="00347E41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347E4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347E4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:rsidR="006544C7" w:rsidRPr="00347E41" w:rsidRDefault="006544C7" w:rsidP="006E2404">
      <w:pPr>
        <w:rPr>
          <w:sz w:val="28"/>
          <w:szCs w:val="28"/>
        </w:rPr>
      </w:pPr>
    </w:p>
    <w:p w:rsidR="006544C7" w:rsidRPr="00347E41" w:rsidRDefault="006544C7" w:rsidP="00876FB2">
      <w:pPr>
        <w:jc w:val="center"/>
        <w:rPr>
          <w:sz w:val="28"/>
          <w:szCs w:val="28"/>
        </w:rPr>
      </w:pPr>
      <w:r w:rsidRPr="00347E41">
        <w:rPr>
          <w:sz w:val="28"/>
          <w:szCs w:val="28"/>
        </w:rPr>
        <w:t>п. Мама</w:t>
      </w:r>
    </w:p>
    <w:p w:rsidR="006544C7" w:rsidRDefault="006544C7" w:rsidP="00876FB2">
      <w:pPr>
        <w:rPr>
          <w:sz w:val="28"/>
          <w:szCs w:val="28"/>
        </w:rPr>
      </w:pPr>
    </w:p>
    <w:p w:rsidR="006544C7" w:rsidRPr="0068119F" w:rsidRDefault="006544C7" w:rsidP="00EF5B6D">
      <w:pPr>
        <w:rPr>
          <w:rFonts w:cs="Times New Roman"/>
          <w:sz w:val="28"/>
          <w:szCs w:val="28"/>
        </w:rPr>
      </w:pPr>
      <w:r w:rsidRPr="00347E41">
        <w:rPr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>проведении диагностики</w:t>
      </w:r>
    </w:p>
    <w:p w:rsidR="006544C7" w:rsidRDefault="006544C7" w:rsidP="00876FB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ч</w:t>
      </w:r>
      <w:r w:rsidRPr="00EF5B6D">
        <w:rPr>
          <w:sz w:val="28"/>
          <w:szCs w:val="28"/>
        </w:rPr>
        <w:t>итательской грамотности</w:t>
      </w:r>
    </w:p>
    <w:p w:rsidR="006544C7" w:rsidRPr="00EF5B6D" w:rsidRDefault="006544C7" w:rsidP="00876FB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учащихся 6 класса</w:t>
      </w:r>
    </w:p>
    <w:p w:rsidR="006544C7" w:rsidRPr="00EF5B6D" w:rsidRDefault="006544C7" w:rsidP="006E2404">
      <w:pPr>
        <w:ind w:left="360" w:hanging="360"/>
        <w:rPr>
          <w:sz w:val="28"/>
          <w:szCs w:val="28"/>
        </w:rPr>
      </w:pPr>
    </w:p>
    <w:p w:rsidR="006544C7" w:rsidRPr="0068119F" w:rsidRDefault="006544C7" w:rsidP="00876FB2">
      <w:pPr>
        <w:pStyle w:val="30"/>
        <w:shd w:val="clear" w:color="auto" w:fill="auto"/>
        <w:spacing w:before="0" w:after="313"/>
        <w:ind w:firstLine="426"/>
        <w:jc w:val="both"/>
        <w:rPr>
          <w:rStyle w:val="2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На основании распоряжения министерства образования Иркутской области от 24.01.2019 г. «О проведении мероприятий, направленных на исследование качества образования в Иркутской области в 2019 году» с целью определения уровня сформированности метапредметных результатов в области осознанного чтения</w:t>
      </w:r>
    </w:p>
    <w:p w:rsidR="006544C7" w:rsidRDefault="006544C7" w:rsidP="00876FB2">
      <w:pPr>
        <w:ind w:firstLine="567"/>
        <w:jc w:val="center"/>
        <w:rPr>
          <w:rFonts w:cs="Times New Roman"/>
          <w:sz w:val="28"/>
          <w:szCs w:val="28"/>
        </w:rPr>
      </w:pPr>
      <w:r w:rsidRPr="0016486B">
        <w:rPr>
          <w:rFonts w:cs="Times New Roman"/>
          <w:sz w:val="28"/>
          <w:szCs w:val="28"/>
        </w:rPr>
        <w:t>ПРИКАЗЫВАЮ:</w:t>
      </w:r>
    </w:p>
    <w:p w:rsidR="006544C7" w:rsidRPr="0016486B" w:rsidRDefault="006544C7" w:rsidP="00876FB2">
      <w:pPr>
        <w:ind w:firstLine="567"/>
        <w:jc w:val="center"/>
        <w:rPr>
          <w:rFonts w:cs="Times New Roman"/>
          <w:sz w:val="28"/>
          <w:szCs w:val="28"/>
        </w:rPr>
      </w:pPr>
    </w:p>
    <w:p w:rsidR="006544C7" w:rsidRPr="00EF5B6D" w:rsidRDefault="006544C7" w:rsidP="00876FB2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rFonts w:cs="Times New Roman"/>
          <w:sz w:val="28"/>
          <w:szCs w:val="28"/>
        </w:rPr>
      </w:pPr>
      <w:r w:rsidRPr="00EF5B6D">
        <w:rPr>
          <w:rFonts w:cs="Times New Roman"/>
          <w:sz w:val="28"/>
          <w:szCs w:val="28"/>
        </w:rPr>
        <w:t xml:space="preserve">19 февраля </w:t>
      </w:r>
      <w:smartTag w:uri="urn:schemas-microsoft-com:office:smarttags" w:element="metricconverter">
        <w:smartTagPr>
          <w:attr w:name="ProductID" w:val="2019 г"/>
        </w:smartTagPr>
        <w:r w:rsidRPr="00EF5B6D">
          <w:rPr>
            <w:rFonts w:cs="Times New Roman"/>
            <w:sz w:val="28"/>
            <w:szCs w:val="28"/>
          </w:rPr>
          <w:t>2019 г</w:t>
        </w:r>
      </w:smartTag>
      <w:r w:rsidRPr="00EF5B6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2 – 3 уроком провести диагностику читательской грамотности учащихся 6-х классов.</w:t>
      </w:r>
    </w:p>
    <w:p w:rsidR="006544C7" w:rsidRDefault="006544C7" w:rsidP="00EF5B6D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rFonts w:cs="Times New Roman"/>
          <w:sz w:val="28"/>
          <w:szCs w:val="28"/>
        </w:rPr>
      </w:pPr>
      <w:r w:rsidRPr="00EF5B6D">
        <w:rPr>
          <w:rFonts w:cs="Times New Roman"/>
          <w:sz w:val="28"/>
          <w:szCs w:val="28"/>
        </w:rPr>
        <w:t>Руководителям образовательных организаций:</w:t>
      </w:r>
    </w:p>
    <w:p w:rsidR="006544C7" w:rsidRDefault="006544C7" w:rsidP="00EF5B6D">
      <w:pPr>
        <w:pStyle w:val="ListParagraph"/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Приказом по ОО назначить ответственных за проведение диагностики.</w:t>
      </w:r>
    </w:p>
    <w:p w:rsidR="006544C7" w:rsidRDefault="006544C7" w:rsidP="00EF5B6D">
      <w:pPr>
        <w:pStyle w:val="ListParagraph"/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Обеспечить методическое и информационное сопровождение диагностики в соответствии с графиком.</w:t>
      </w:r>
    </w:p>
    <w:p w:rsidR="006544C7" w:rsidRPr="00E43D70" w:rsidRDefault="006544C7" w:rsidP="00E43D70">
      <w:pPr>
        <w:pStyle w:val="ListParagraph"/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Предоставить аналитические отчёты по результатам диагностики в ГАУ ДПО «Институт развития образования» и отдел методического обслуживания Албу О.Г. в соответствии с графиком</w:t>
      </w:r>
    </w:p>
    <w:p w:rsidR="006544C7" w:rsidRPr="00873DA8" w:rsidRDefault="006544C7" w:rsidP="00873DA8">
      <w:pPr>
        <w:widowControl/>
        <w:numPr>
          <w:ilvl w:val="0"/>
          <w:numId w:val="5"/>
        </w:numPr>
        <w:suppressAutoHyphens w:val="0"/>
        <w:contextualSpacing/>
        <w:jc w:val="both"/>
        <w:rPr>
          <w:sz w:val="28"/>
          <w:szCs w:val="28"/>
        </w:rPr>
      </w:pPr>
      <w:r w:rsidRPr="00E43D70">
        <w:rPr>
          <w:rFonts w:cs="Times New Roman"/>
          <w:sz w:val="28"/>
          <w:szCs w:val="28"/>
        </w:rPr>
        <w:t xml:space="preserve">Контроль исполнения приказа </w:t>
      </w:r>
      <w:r>
        <w:rPr>
          <w:rFonts w:cs="Times New Roman"/>
          <w:sz w:val="28"/>
          <w:szCs w:val="28"/>
        </w:rPr>
        <w:t>возложить на заместителя начальника управления по УВР Албу О.Г.</w:t>
      </w:r>
    </w:p>
    <w:p w:rsidR="006544C7" w:rsidRDefault="006544C7" w:rsidP="008E5553">
      <w:pPr>
        <w:jc w:val="both"/>
        <w:rPr>
          <w:rFonts w:cs="Times New Roman"/>
          <w:sz w:val="28"/>
          <w:szCs w:val="28"/>
        </w:rPr>
      </w:pPr>
    </w:p>
    <w:p w:rsidR="006544C7" w:rsidRPr="00B23E63" w:rsidRDefault="006544C7" w:rsidP="008E5553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23E63">
        <w:rPr>
          <w:rFonts w:cs="Times New Roman"/>
          <w:sz w:val="28"/>
          <w:szCs w:val="28"/>
        </w:rPr>
        <w:t>Начальник управления</w:t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</w:r>
      <w:r w:rsidRPr="00B23E63">
        <w:rPr>
          <w:rFonts w:cs="Times New Roman"/>
          <w:sz w:val="28"/>
          <w:szCs w:val="28"/>
        </w:rPr>
        <w:tab/>
        <w:t>О.В. Сосун</w:t>
      </w:r>
    </w:p>
    <w:p w:rsidR="006544C7" w:rsidRDefault="006544C7" w:rsidP="00584E3F">
      <w:pPr>
        <w:rPr>
          <w:sz w:val="28"/>
          <w:szCs w:val="28"/>
        </w:rPr>
      </w:pPr>
    </w:p>
    <w:p w:rsidR="006544C7" w:rsidRPr="00584E3F" w:rsidRDefault="006544C7" w:rsidP="00584E3F">
      <w:pPr>
        <w:rPr>
          <w:rFonts w:cs="Times New Roman"/>
          <w:sz w:val="28"/>
          <w:szCs w:val="28"/>
        </w:rPr>
      </w:pPr>
      <w:r w:rsidRPr="00584E3F">
        <w:rPr>
          <w:rFonts w:cs="Times New Roman"/>
          <w:sz w:val="28"/>
          <w:szCs w:val="28"/>
        </w:rPr>
        <w:t>С приказом ознакомлены:</w:t>
      </w:r>
    </w:p>
    <w:tbl>
      <w:tblPr>
        <w:tblW w:w="0" w:type="auto"/>
        <w:tblLook w:val="00A0"/>
      </w:tblPr>
      <w:tblGrid>
        <w:gridCol w:w="3369"/>
        <w:gridCol w:w="425"/>
        <w:gridCol w:w="2551"/>
        <w:gridCol w:w="426"/>
        <w:gridCol w:w="2800"/>
      </w:tblGrid>
      <w:tr w:rsidR="006544C7" w:rsidRPr="00584E3F" w:rsidTr="0018090E">
        <w:tc>
          <w:tcPr>
            <w:tcW w:w="3369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44C7" w:rsidRPr="00584E3F" w:rsidTr="0018090E">
        <w:tc>
          <w:tcPr>
            <w:tcW w:w="3369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(должность)</w:t>
            </w:r>
          </w:p>
        </w:tc>
        <w:tc>
          <w:tcPr>
            <w:tcW w:w="425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(подпись, дата)</w:t>
            </w:r>
          </w:p>
        </w:tc>
        <w:tc>
          <w:tcPr>
            <w:tcW w:w="426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(И.О. Фамилия)</w:t>
            </w:r>
          </w:p>
        </w:tc>
      </w:tr>
      <w:tr w:rsidR="006544C7" w:rsidRPr="00584E3F" w:rsidTr="0018090E">
        <w:tc>
          <w:tcPr>
            <w:tcW w:w="3369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426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</w:tr>
      <w:tr w:rsidR="006544C7" w:rsidRPr="00584E3F" w:rsidTr="0018090E">
        <w:tc>
          <w:tcPr>
            <w:tcW w:w="3369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(должность)</w:t>
            </w:r>
          </w:p>
        </w:tc>
        <w:tc>
          <w:tcPr>
            <w:tcW w:w="425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(подпись, дата)</w:t>
            </w:r>
          </w:p>
        </w:tc>
        <w:tc>
          <w:tcPr>
            <w:tcW w:w="426" w:type="dxa"/>
          </w:tcPr>
          <w:p w:rsidR="006544C7" w:rsidRPr="0018090E" w:rsidRDefault="006544C7" w:rsidP="00F17009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</w:rPr>
            </w:pPr>
            <w:r w:rsidRPr="0018090E">
              <w:rPr>
                <w:rFonts w:cs="Times New Roman"/>
              </w:rPr>
              <w:t>(И.О. Фамилия)</w:t>
            </w:r>
          </w:p>
        </w:tc>
      </w:tr>
    </w:tbl>
    <w:p w:rsidR="006544C7" w:rsidRPr="00080BE8" w:rsidRDefault="006544C7" w:rsidP="00584E3F">
      <w:pPr>
        <w:rPr>
          <w:rFonts w:cs="Times New Roman"/>
        </w:rPr>
      </w:pPr>
    </w:p>
    <w:p w:rsidR="006544C7" w:rsidRPr="00080BE8" w:rsidRDefault="006544C7" w:rsidP="00584E3F">
      <w:pPr>
        <w:rPr>
          <w:rFonts w:cs="Times New Roman"/>
        </w:rPr>
      </w:pPr>
    </w:p>
    <w:tbl>
      <w:tblPr>
        <w:tblW w:w="0" w:type="auto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</w:tblGrid>
      <w:tr w:rsidR="006544C7" w:rsidRPr="00584E3F" w:rsidTr="0018090E">
        <w:trPr>
          <w:jc w:val="center"/>
        </w:trPr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  <w:r w:rsidRPr="0018090E">
              <w:rPr>
                <w:rFonts w:cs="Times New Roman"/>
                <w:sz w:val="28"/>
                <w:szCs w:val="28"/>
              </w:rPr>
              <w:t>В дело №</w:t>
            </w:r>
          </w:p>
        </w:tc>
      </w:tr>
      <w:tr w:rsidR="006544C7" w:rsidRPr="00584E3F" w:rsidTr="0018090E">
        <w:trPr>
          <w:jc w:val="center"/>
        </w:trPr>
        <w:tc>
          <w:tcPr>
            <w:tcW w:w="3685" w:type="dxa"/>
            <w:tcBorders>
              <w:left w:val="nil"/>
              <w:right w:val="nil"/>
            </w:tcBorders>
          </w:tcPr>
          <w:p w:rsidR="006544C7" w:rsidRPr="0018090E" w:rsidRDefault="006544C7" w:rsidP="00F17009">
            <w:pPr>
              <w:rPr>
                <w:rFonts w:cs="Times New Roman"/>
                <w:sz w:val="28"/>
                <w:szCs w:val="28"/>
              </w:rPr>
            </w:pPr>
            <w:r w:rsidRPr="0018090E">
              <w:rPr>
                <w:rFonts w:cs="Times New Roman"/>
                <w:sz w:val="28"/>
                <w:szCs w:val="28"/>
              </w:rPr>
              <w:t>Секретарь</w:t>
            </w:r>
          </w:p>
        </w:tc>
      </w:tr>
      <w:tr w:rsidR="006544C7" w:rsidRPr="00584E3F" w:rsidTr="0018090E">
        <w:trPr>
          <w:jc w:val="center"/>
        </w:trPr>
        <w:tc>
          <w:tcPr>
            <w:tcW w:w="3685" w:type="dxa"/>
            <w:tcBorders>
              <w:left w:val="nil"/>
              <w:right w:val="nil"/>
            </w:tcBorders>
          </w:tcPr>
          <w:p w:rsidR="006544C7" w:rsidRPr="0018090E" w:rsidRDefault="006544C7" w:rsidP="001809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544C7" w:rsidRPr="003D304E" w:rsidRDefault="006544C7" w:rsidP="00E7117F">
      <w:pPr>
        <w:jc w:val="center"/>
        <w:rPr>
          <w:sz w:val="24"/>
          <w:szCs w:val="24"/>
        </w:rPr>
      </w:pPr>
      <w:r w:rsidRPr="00080BE8">
        <w:rPr>
          <w:rFonts w:cs="Times New Roman"/>
        </w:rPr>
        <w:t>(подпись, дата)</w:t>
      </w:r>
    </w:p>
    <w:sectPr w:rsidR="006544C7" w:rsidRPr="003D304E" w:rsidSect="00873DA8">
      <w:pgSz w:w="11906" w:h="16838"/>
      <w:pgMar w:top="89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825"/>
    <w:multiLevelType w:val="hybridMultilevel"/>
    <w:tmpl w:val="A36ACC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2FA21D4"/>
    <w:multiLevelType w:val="hybridMultilevel"/>
    <w:tmpl w:val="DC0EB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422A2F"/>
    <w:multiLevelType w:val="hybridMultilevel"/>
    <w:tmpl w:val="3108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867B00"/>
    <w:multiLevelType w:val="multilevel"/>
    <w:tmpl w:val="A19A2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E2A59FA"/>
    <w:multiLevelType w:val="multilevel"/>
    <w:tmpl w:val="BFF47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5">
    <w:nsid w:val="51630A6B"/>
    <w:multiLevelType w:val="hybridMultilevel"/>
    <w:tmpl w:val="C31CBA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E093E58"/>
    <w:multiLevelType w:val="hybridMultilevel"/>
    <w:tmpl w:val="302A0934"/>
    <w:lvl w:ilvl="0" w:tplc="576889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BA2C5C"/>
    <w:multiLevelType w:val="hybridMultilevel"/>
    <w:tmpl w:val="1DC4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04"/>
    <w:rsid w:val="00080BE8"/>
    <w:rsid w:val="0016486B"/>
    <w:rsid w:val="0018090E"/>
    <w:rsid w:val="00245C17"/>
    <w:rsid w:val="00262BBF"/>
    <w:rsid w:val="00291220"/>
    <w:rsid w:val="002A7137"/>
    <w:rsid w:val="002D0BA0"/>
    <w:rsid w:val="002E374E"/>
    <w:rsid w:val="00305DBA"/>
    <w:rsid w:val="00327422"/>
    <w:rsid w:val="00347E41"/>
    <w:rsid w:val="00371D16"/>
    <w:rsid w:val="00393EC7"/>
    <w:rsid w:val="003B30AC"/>
    <w:rsid w:val="003D304E"/>
    <w:rsid w:val="0046285F"/>
    <w:rsid w:val="004A01FD"/>
    <w:rsid w:val="004F532D"/>
    <w:rsid w:val="00516FE8"/>
    <w:rsid w:val="0057076D"/>
    <w:rsid w:val="00584E3F"/>
    <w:rsid w:val="005D56C6"/>
    <w:rsid w:val="005F06CA"/>
    <w:rsid w:val="005F7B50"/>
    <w:rsid w:val="0060369C"/>
    <w:rsid w:val="006544C7"/>
    <w:rsid w:val="0068119F"/>
    <w:rsid w:val="006821D4"/>
    <w:rsid w:val="006E2404"/>
    <w:rsid w:val="00726613"/>
    <w:rsid w:val="00756E6B"/>
    <w:rsid w:val="00771115"/>
    <w:rsid w:val="00873DA8"/>
    <w:rsid w:val="00876FB2"/>
    <w:rsid w:val="00890A4B"/>
    <w:rsid w:val="008A6A19"/>
    <w:rsid w:val="008E5553"/>
    <w:rsid w:val="00950587"/>
    <w:rsid w:val="009C1484"/>
    <w:rsid w:val="009D18DA"/>
    <w:rsid w:val="009F33F5"/>
    <w:rsid w:val="00A0293E"/>
    <w:rsid w:val="00A45FE2"/>
    <w:rsid w:val="00AB54B4"/>
    <w:rsid w:val="00AE13C4"/>
    <w:rsid w:val="00B063E3"/>
    <w:rsid w:val="00B23E63"/>
    <w:rsid w:val="00B406DD"/>
    <w:rsid w:val="00C0093D"/>
    <w:rsid w:val="00CC68B3"/>
    <w:rsid w:val="00D00B83"/>
    <w:rsid w:val="00D50FEB"/>
    <w:rsid w:val="00D816BE"/>
    <w:rsid w:val="00D83AD5"/>
    <w:rsid w:val="00E43D70"/>
    <w:rsid w:val="00E7117F"/>
    <w:rsid w:val="00EA32AD"/>
    <w:rsid w:val="00EF5B6D"/>
    <w:rsid w:val="00F06FF3"/>
    <w:rsid w:val="00F10591"/>
    <w:rsid w:val="00F17009"/>
    <w:rsid w:val="00F3124A"/>
    <w:rsid w:val="00F40A72"/>
    <w:rsid w:val="00F54319"/>
    <w:rsid w:val="00FC3A68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04"/>
    <w:pPr>
      <w:widowControl w:val="0"/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"/>
    <w:basedOn w:val="Normal"/>
    <w:uiPriority w:val="99"/>
    <w:rsid w:val="006E2404"/>
    <w:pPr>
      <w:widowControl/>
      <w:suppressAutoHyphens w:val="0"/>
      <w:spacing w:line="360" w:lineRule="auto"/>
      <w:ind w:firstLine="709"/>
      <w:jc w:val="both"/>
    </w:pPr>
    <w:rPr>
      <w:rFonts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27422"/>
    <w:pPr>
      <w:ind w:left="720"/>
      <w:contextualSpacing/>
    </w:pPr>
  </w:style>
  <w:style w:type="table" w:styleId="TableGrid">
    <w:name w:val="Table Grid"/>
    <w:basedOn w:val="TableNormal"/>
    <w:uiPriority w:val="99"/>
    <w:rsid w:val="008E55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ветовое выделение"/>
    <w:uiPriority w:val="99"/>
    <w:rsid w:val="00756E6B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756E6B"/>
    <w:rPr>
      <w:rFonts w:cs="Times New Roman"/>
      <w:bCs/>
      <w:color w:val="106BBE"/>
    </w:rPr>
  </w:style>
  <w:style w:type="paragraph" w:customStyle="1" w:styleId="ConsPlusNormal">
    <w:name w:val="ConsPlusNormal"/>
    <w:uiPriority w:val="99"/>
    <w:rsid w:val="00584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2">
    <w:name w:val="Сетка таблицы2"/>
    <w:uiPriority w:val="99"/>
    <w:rsid w:val="00584E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DefaultParagraphFont"/>
    <w:link w:val="21"/>
    <w:uiPriority w:val="99"/>
    <w:locked/>
    <w:rsid w:val="00876F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76FB2"/>
    <w:pPr>
      <w:shd w:val="clear" w:color="auto" w:fill="FFFFFF"/>
      <w:suppressAutoHyphens w:val="0"/>
      <w:spacing w:line="234" w:lineRule="exact"/>
      <w:ind w:hanging="340"/>
    </w:pPr>
    <w:rPr>
      <w:rFonts w:eastAsia="Calibri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76FB2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76FB2"/>
    <w:pPr>
      <w:shd w:val="clear" w:color="auto" w:fill="FFFFFF"/>
      <w:suppressAutoHyphens w:val="0"/>
      <w:spacing w:before="60" w:after="240" w:line="311" w:lineRule="exact"/>
      <w:jc w:val="center"/>
    </w:pPr>
    <w:rPr>
      <w:rFonts w:eastAsia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10"/>
    <w:rPr>
      <w:rFonts w:ascii="Times New Roman" w:eastAsia="Times New Roman" w:hAnsi="Times New Roman" w:cs="Calibri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</Pages>
  <Words>204</Words>
  <Characters>1166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6</cp:revision>
  <cp:lastPrinted>2019-02-06T05:44:00Z</cp:lastPrinted>
  <dcterms:created xsi:type="dcterms:W3CDTF">2019-02-04T08:42:00Z</dcterms:created>
  <dcterms:modified xsi:type="dcterms:W3CDTF">2019-02-06T05:45:00Z</dcterms:modified>
</cp:coreProperties>
</file>