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25" w:rsidRPr="00784888" w:rsidRDefault="00647125" w:rsidP="00742A2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4pt;margin-top:-45pt;width:595.5pt;height:841.5pt;z-index:251659264">
            <v:imagedata r:id="rId4" o:title=""/>
          </v:shape>
        </w:pict>
      </w:r>
      <w:r w:rsidRPr="00784888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647125" w:rsidRPr="00784888" w:rsidRDefault="00647125" w:rsidP="00742A2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0.75pt;margin-top:27.1pt;width:159pt;height:73.5pt;z-index:251658240" strokecolor="white">
            <v:textbox>
              <w:txbxContent>
                <w:p w:rsidR="00647125" w:rsidRPr="00784888" w:rsidRDefault="00647125" w:rsidP="00742A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84888">
                    <w:rPr>
                      <w:rFonts w:ascii="Times New Roman" w:hAnsi="Times New Roman"/>
                      <w:sz w:val="20"/>
                      <w:szCs w:val="20"/>
                    </w:rPr>
                    <w:t>Рассмотрено:</w:t>
                  </w:r>
                </w:p>
                <w:p w:rsidR="00647125" w:rsidRPr="00784888" w:rsidRDefault="00647125" w:rsidP="00742A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84888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 педагогическом совете Протокол № ______ «____»____________ </w:t>
                  </w: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784888">
                      <w:rPr>
                        <w:rFonts w:ascii="Times New Roman" w:hAnsi="Times New Roman"/>
                        <w:sz w:val="20"/>
                        <w:szCs w:val="20"/>
                      </w:rPr>
                      <w:t>201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4 </w:t>
                    </w:r>
                    <w:r w:rsidRPr="00784888">
                      <w:rPr>
                        <w:rFonts w:ascii="Times New Roman" w:hAnsi="Times New Roman"/>
                        <w:sz w:val="20"/>
                        <w:szCs w:val="20"/>
                      </w:rPr>
                      <w:t>г</w:t>
                    </w:r>
                  </w:smartTag>
                  <w:r w:rsidRPr="00784888">
                    <w:rPr>
                      <w:rFonts w:ascii="Times New Roman" w:hAnsi="Times New Roman"/>
                      <w:sz w:val="20"/>
                      <w:szCs w:val="20"/>
                    </w:rPr>
                    <w:t xml:space="preserve">. </w:t>
                  </w:r>
                </w:p>
                <w:p w:rsidR="00647125" w:rsidRPr="00784888" w:rsidRDefault="00647125" w:rsidP="00742A21"/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355.75pt;margin-top:27.1pt;width:168.75pt;height:79.5pt;z-index:251657216" strokecolor="white">
            <v:textbox>
              <w:txbxContent>
                <w:p w:rsidR="00647125" w:rsidRPr="00784888" w:rsidRDefault="00647125" w:rsidP="00742A2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84888">
                    <w:rPr>
                      <w:rFonts w:ascii="Times New Roman" w:hAnsi="Times New Roman"/>
                      <w:sz w:val="20"/>
                      <w:szCs w:val="20"/>
                    </w:rPr>
                    <w:t>Утверждаю:</w:t>
                  </w:r>
                </w:p>
                <w:p w:rsidR="00647125" w:rsidRPr="00784888" w:rsidRDefault="00647125" w:rsidP="00742A2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84888">
                    <w:rPr>
                      <w:rFonts w:ascii="Times New Roman" w:hAnsi="Times New Roman"/>
                      <w:sz w:val="20"/>
                      <w:szCs w:val="20"/>
                    </w:rPr>
                    <w:t>. директор МКОУ ВСОШ _________ Е.А.Булачевская «____»_____________201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 w:rsidRPr="00784888">
                    <w:rPr>
                      <w:rFonts w:ascii="Times New Roman" w:hAnsi="Times New Roman"/>
                      <w:sz w:val="20"/>
                      <w:szCs w:val="20"/>
                    </w:rPr>
                    <w:t xml:space="preserve"> г.</w:t>
                  </w:r>
                </w:p>
                <w:p w:rsidR="00647125" w:rsidRPr="00784888" w:rsidRDefault="00647125" w:rsidP="00742A2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8488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</w:t>
                  </w:r>
                  <w:r w:rsidRPr="00784888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Приказ № ____</w:t>
                  </w:r>
                </w:p>
              </w:txbxContent>
            </v:textbox>
          </v:shape>
        </w:pict>
      </w:r>
      <w:r w:rsidRPr="00784888">
        <w:rPr>
          <w:rFonts w:ascii="Times New Roman" w:hAnsi="Times New Roman"/>
          <w:b/>
          <w:sz w:val="28"/>
          <w:szCs w:val="28"/>
        </w:rPr>
        <w:t>«Витимская средняя общеобразовательная школа»</w:t>
      </w:r>
    </w:p>
    <w:p w:rsidR="00647125" w:rsidRDefault="00647125" w:rsidP="008746A3">
      <w:pPr>
        <w:spacing w:line="240" w:lineRule="auto"/>
        <w:jc w:val="center"/>
        <w:rPr>
          <w:rFonts w:ascii="Times New Roman" w:hAnsi="Times New Roman"/>
        </w:rPr>
      </w:pPr>
    </w:p>
    <w:p w:rsidR="00647125" w:rsidRDefault="00647125" w:rsidP="008746A3">
      <w:pPr>
        <w:spacing w:line="240" w:lineRule="auto"/>
        <w:jc w:val="center"/>
        <w:rPr>
          <w:rFonts w:ascii="Times New Roman" w:hAnsi="Times New Roman"/>
        </w:rPr>
      </w:pPr>
    </w:p>
    <w:p w:rsidR="00647125" w:rsidRDefault="00647125" w:rsidP="008746A3">
      <w:pPr>
        <w:spacing w:line="240" w:lineRule="auto"/>
        <w:jc w:val="center"/>
        <w:rPr>
          <w:rFonts w:ascii="Times New Roman" w:hAnsi="Times New Roman"/>
        </w:rPr>
      </w:pPr>
      <w:r>
        <w:rPr>
          <w:noProof/>
          <w:lang w:eastAsia="ru-RU"/>
        </w:rPr>
        <w:pict>
          <v:shape id="_x0000_s1029" type="#_x0000_t202" style="position:absolute;left:0;text-align:left;margin-left:-5.75pt;margin-top:9.75pt;width:159pt;height:73.5pt;z-index:251656192" strokecolor="white">
            <v:textbox>
              <w:txbxContent>
                <w:p w:rsidR="00647125" w:rsidRPr="00784888" w:rsidRDefault="00647125" w:rsidP="00742A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84888">
                    <w:rPr>
                      <w:rFonts w:ascii="Times New Roman" w:hAnsi="Times New Roman"/>
                      <w:sz w:val="20"/>
                      <w:szCs w:val="20"/>
                    </w:rPr>
                    <w:t xml:space="preserve">. </w:t>
                  </w:r>
                </w:p>
                <w:p w:rsidR="00647125" w:rsidRPr="00784888" w:rsidRDefault="00647125" w:rsidP="00742A21"/>
              </w:txbxContent>
            </v:textbox>
          </v:shape>
        </w:pict>
      </w:r>
    </w:p>
    <w:p w:rsidR="00647125" w:rsidRPr="00AF0583" w:rsidRDefault="00647125" w:rsidP="008746A3">
      <w:pPr>
        <w:spacing w:line="240" w:lineRule="auto"/>
        <w:jc w:val="center"/>
        <w:rPr>
          <w:rFonts w:ascii="Times New Roman" w:hAnsi="Times New Roman"/>
        </w:rPr>
      </w:pPr>
    </w:p>
    <w:p w:rsidR="00647125" w:rsidRDefault="00647125" w:rsidP="008746A3">
      <w:pPr>
        <w:spacing w:line="240" w:lineRule="auto"/>
        <w:jc w:val="center"/>
        <w:rPr>
          <w:rFonts w:ascii="Times New Roman" w:hAnsi="Times New Roman"/>
        </w:rPr>
      </w:pPr>
    </w:p>
    <w:p w:rsidR="00647125" w:rsidRDefault="00647125" w:rsidP="008746A3">
      <w:pPr>
        <w:spacing w:line="240" w:lineRule="auto"/>
        <w:jc w:val="center"/>
        <w:rPr>
          <w:rFonts w:ascii="Times New Roman" w:hAnsi="Times New Roman"/>
        </w:rPr>
      </w:pPr>
    </w:p>
    <w:p w:rsidR="00647125" w:rsidRDefault="00647125" w:rsidP="008746A3">
      <w:pPr>
        <w:spacing w:line="240" w:lineRule="auto"/>
        <w:jc w:val="center"/>
        <w:rPr>
          <w:rFonts w:ascii="Times New Roman" w:hAnsi="Times New Roman"/>
        </w:rPr>
      </w:pPr>
    </w:p>
    <w:p w:rsidR="00647125" w:rsidRDefault="00647125" w:rsidP="008746A3">
      <w:pPr>
        <w:spacing w:line="240" w:lineRule="auto"/>
        <w:jc w:val="center"/>
        <w:rPr>
          <w:rFonts w:ascii="Times New Roman" w:hAnsi="Times New Roman"/>
        </w:rPr>
      </w:pPr>
    </w:p>
    <w:p w:rsidR="00647125" w:rsidRPr="00742A21" w:rsidRDefault="00647125" w:rsidP="008746A3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742A21">
        <w:rPr>
          <w:rFonts w:ascii="Times New Roman" w:hAnsi="Times New Roman"/>
          <w:b/>
          <w:sz w:val="52"/>
          <w:szCs w:val="52"/>
        </w:rPr>
        <w:t>Положение</w:t>
      </w:r>
    </w:p>
    <w:p w:rsidR="00647125" w:rsidRDefault="00647125" w:rsidP="008746A3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742A21">
        <w:rPr>
          <w:rFonts w:ascii="Times New Roman" w:hAnsi="Times New Roman"/>
          <w:b/>
          <w:sz w:val="52"/>
          <w:szCs w:val="52"/>
        </w:rPr>
        <w:t xml:space="preserve">о рабочей группе по введению  </w:t>
      </w:r>
    </w:p>
    <w:p w:rsidR="00647125" w:rsidRPr="00742A21" w:rsidRDefault="00647125" w:rsidP="008746A3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742A21">
        <w:rPr>
          <w:rFonts w:ascii="Times New Roman" w:hAnsi="Times New Roman"/>
          <w:b/>
          <w:sz w:val="52"/>
          <w:szCs w:val="52"/>
        </w:rPr>
        <w:t>ФГОС ООО</w:t>
      </w:r>
    </w:p>
    <w:p w:rsidR="00647125" w:rsidRDefault="00647125" w:rsidP="008746A3">
      <w:pPr>
        <w:spacing w:line="240" w:lineRule="auto"/>
        <w:jc w:val="center"/>
        <w:rPr>
          <w:rFonts w:ascii="Times New Roman" w:hAnsi="Times New Roman"/>
        </w:rPr>
      </w:pPr>
    </w:p>
    <w:p w:rsidR="00647125" w:rsidRDefault="00647125" w:rsidP="008746A3">
      <w:pPr>
        <w:spacing w:line="240" w:lineRule="auto"/>
        <w:jc w:val="center"/>
        <w:rPr>
          <w:rFonts w:ascii="Times New Roman" w:hAnsi="Times New Roman"/>
        </w:rPr>
      </w:pPr>
    </w:p>
    <w:p w:rsidR="00647125" w:rsidRDefault="00647125" w:rsidP="008746A3">
      <w:pPr>
        <w:spacing w:line="240" w:lineRule="auto"/>
        <w:jc w:val="center"/>
        <w:rPr>
          <w:rFonts w:ascii="Times New Roman" w:hAnsi="Times New Roman"/>
        </w:rPr>
      </w:pPr>
    </w:p>
    <w:p w:rsidR="00647125" w:rsidRDefault="00647125" w:rsidP="008746A3">
      <w:pPr>
        <w:spacing w:line="240" w:lineRule="auto"/>
        <w:jc w:val="center"/>
        <w:rPr>
          <w:rFonts w:ascii="Times New Roman" w:hAnsi="Times New Roman"/>
        </w:rPr>
      </w:pPr>
    </w:p>
    <w:p w:rsidR="00647125" w:rsidRDefault="00647125" w:rsidP="008746A3">
      <w:pPr>
        <w:spacing w:line="240" w:lineRule="auto"/>
        <w:jc w:val="center"/>
        <w:rPr>
          <w:rFonts w:ascii="Times New Roman" w:hAnsi="Times New Roman"/>
        </w:rPr>
      </w:pPr>
    </w:p>
    <w:p w:rsidR="00647125" w:rsidRDefault="00647125" w:rsidP="008746A3">
      <w:pPr>
        <w:spacing w:line="240" w:lineRule="auto"/>
        <w:jc w:val="center"/>
        <w:rPr>
          <w:rFonts w:ascii="Times New Roman" w:hAnsi="Times New Roman"/>
        </w:rPr>
      </w:pPr>
    </w:p>
    <w:p w:rsidR="00647125" w:rsidRDefault="00647125" w:rsidP="008746A3">
      <w:pPr>
        <w:spacing w:line="240" w:lineRule="auto"/>
        <w:jc w:val="center"/>
        <w:rPr>
          <w:rFonts w:ascii="Times New Roman" w:hAnsi="Times New Roman"/>
        </w:rPr>
      </w:pPr>
    </w:p>
    <w:p w:rsidR="00647125" w:rsidRDefault="00647125" w:rsidP="008746A3">
      <w:pPr>
        <w:spacing w:line="240" w:lineRule="auto"/>
        <w:jc w:val="center"/>
        <w:rPr>
          <w:rFonts w:ascii="Times New Roman" w:hAnsi="Times New Roman"/>
        </w:rPr>
      </w:pPr>
    </w:p>
    <w:p w:rsidR="00647125" w:rsidRDefault="00647125" w:rsidP="008746A3">
      <w:pPr>
        <w:spacing w:line="240" w:lineRule="auto"/>
        <w:jc w:val="center"/>
        <w:rPr>
          <w:rFonts w:ascii="Times New Roman" w:hAnsi="Times New Roman"/>
        </w:rPr>
      </w:pPr>
    </w:p>
    <w:p w:rsidR="00647125" w:rsidRDefault="00647125" w:rsidP="008746A3">
      <w:pPr>
        <w:spacing w:line="240" w:lineRule="auto"/>
        <w:jc w:val="center"/>
        <w:rPr>
          <w:rFonts w:ascii="Times New Roman" w:hAnsi="Times New Roman"/>
        </w:rPr>
      </w:pPr>
    </w:p>
    <w:p w:rsidR="00647125" w:rsidRDefault="00647125" w:rsidP="008746A3">
      <w:pPr>
        <w:spacing w:line="240" w:lineRule="auto"/>
        <w:jc w:val="center"/>
        <w:rPr>
          <w:rFonts w:ascii="Times New Roman" w:hAnsi="Times New Roman"/>
        </w:rPr>
      </w:pPr>
    </w:p>
    <w:p w:rsidR="00647125" w:rsidRDefault="00647125" w:rsidP="008746A3">
      <w:pPr>
        <w:spacing w:line="240" w:lineRule="auto"/>
        <w:jc w:val="center"/>
        <w:rPr>
          <w:rFonts w:ascii="Times New Roman" w:hAnsi="Times New Roman"/>
        </w:rPr>
      </w:pPr>
    </w:p>
    <w:p w:rsidR="00647125" w:rsidRDefault="00647125" w:rsidP="00742A21">
      <w:pPr>
        <w:spacing w:line="240" w:lineRule="auto"/>
        <w:rPr>
          <w:rFonts w:ascii="Times New Roman" w:hAnsi="Times New Roman"/>
        </w:rPr>
      </w:pPr>
    </w:p>
    <w:p w:rsidR="00647125" w:rsidRDefault="00647125" w:rsidP="00742A21">
      <w:pPr>
        <w:spacing w:line="240" w:lineRule="auto"/>
        <w:rPr>
          <w:rFonts w:ascii="Times New Roman" w:hAnsi="Times New Roman"/>
        </w:rPr>
      </w:pPr>
    </w:p>
    <w:p w:rsidR="00647125" w:rsidRPr="008746A3" w:rsidRDefault="00647125" w:rsidP="008746A3">
      <w:pPr>
        <w:spacing w:line="240" w:lineRule="auto"/>
        <w:jc w:val="center"/>
        <w:rPr>
          <w:rFonts w:ascii="Times New Roman" w:hAnsi="Times New Roman"/>
        </w:rPr>
      </w:pPr>
    </w:p>
    <w:p w:rsidR="00647125" w:rsidRDefault="00647125" w:rsidP="00742A21">
      <w:pPr>
        <w:spacing w:line="240" w:lineRule="auto"/>
        <w:jc w:val="center"/>
        <w:rPr>
          <w:rFonts w:ascii="Times New Roman" w:hAnsi="Times New Roman"/>
          <w:b/>
        </w:rPr>
      </w:pPr>
    </w:p>
    <w:p w:rsidR="00647125" w:rsidRPr="00742A21" w:rsidRDefault="00647125" w:rsidP="00742A21">
      <w:pPr>
        <w:spacing w:line="240" w:lineRule="auto"/>
        <w:jc w:val="center"/>
        <w:rPr>
          <w:rFonts w:ascii="Times New Roman" w:hAnsi="Times New Roman"/>
          <w:b/>
        </w:rPr>
      </w:pPr>
      <w:r w:rsidRPr="00742A21">
        <w:rPr>
          <w:rFonts w:ascii="Times New Roman" w:hAnsi="Times New Roman"/>
          <w:b/>
        </w:rPr>
        <w:t>1. Общие положения</w:t>
      </w:r>
    </w:p>
    <w:p w:rsidR="00647125" w:rsidRPr="008746A3" w:rsidRDefault="00647125" w:rsidP="008746A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8746A3">
        <w:rPr>
          <w:rFonts w:ascii="Times New Roman" w:hAnsi="Times New Roman"/>
        </w:rPr>
        <w:t>Рабочая группа по введению ФГОС ООО (далее - Рабочая группа) создана на период введения ФГОС ООО в целях информационного, научно-методического сопровождения этого процесса.</w:t>
      </w:r>
    </w:p>
    <w:p w:rsidR="00647125" w:rsidRPr="008746A3" w:rsidRDefault="00647125" w:rsidP="008746A3">
      <w:pPr>
        <w:spacing w:line="240" w:lineRule="auto"/>
        <w:jc w:val="both"/>
        <w:rPr>
          <w:rFonts w:ascii="Times New Roman" w:hAnsi="Times New Roman"/>
        </w:rPr>
      </w:pPr>
      <w:r w:rsidRPr="008746A3">
        <w:rPr>
          <w:rFonts w:ascii="Times New Roman" w:hAnsi="Times New Roman"/>
        </w:rPr>
        <w:t>2. Рабочая группа в своей деятельности руководствуется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субъекта Федерации, Уставом общеобразовательного учреждения, а также настоящим Положением.</w:t>
      </w:r>
    </w:p>
    <w:p w:rsidR="00647125" w:rsidRPr="008746A3" w:rsidRDefault="00647125" w:rsidP="008746A3">
      <w:pPr>
        <w:spacing w:line="240" w:lineRule="auto"/>
        <w:jc w:val="both"/>
        <w:rPr>
          <w:rFonts w:ascii="Times New Roman" w:hAnsi="Times New Roman"/>
        </w:rPr>
      </w:pPr>
      <w:r w:rsidRPr="008746A3">
        <w:rPr>
          <w:rFonts w:ascii="Times New Roman" w:hAnsi="Times New Roman"/>
        </w:rPr>
        <w:t xml:space="preserve">3. Состав Рабочей группы определяется приказом директора школы из числа наиболее компетентных представителей педагогического коллектива, администрации. </w:t>
      </w:r>
    </w:p>
    <w:p w:rsidR="00647125" w:rsidRPr="00742A21" w:rsidRDefault="00647125" w:rsidP="00742A21">
      <w:pPr>
        <w:spacing w:line="240" w:lineRule="auto"/>
        <w:jc w:val="center"/>
        <w:rPr>
          <w:rFonts w:ascii="Times New Roman" w:hAnsi="Times New Roman"/>
          <w:b/>
        </w:rPr>
      </w:pPr>
      <w:r w:rsidRPr="00742A21">
        <w:rPr>
          <w:rFonts w:ascii="Times New Roman" w:hAnsi="Times New Roman"/>
          <w:b/>
        </w:rPr>
        <w:t>2. Задачи Рабочей группы.</w:t>
      </w:r>
    </w:p>
    <w:p w:rsidR="00647125" w:rsidRPr="008746A3" w:rsidRDefault="00647125" w:rsidP="008746A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8746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8746A3">
        <w:rPr>
          <w:rFonts w:ascii="Times New Roman" w:hAnsi="Times New Roman"/>
        </w:rPr>
        <w:t>нформационная и научно-методическая поддержка разработки и реализации комплексных и единичных проектов введения ФГОС ООО общеобразовательного учреждения;</w:t>
      </w:r>
    </w:p>
    <w:p w:rsidR="00647125" w:rsidRPr="008746A3" w:rsidRDefault="00647125" w:rsidP="008746A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Э</w:t>
      </w:r>
      <w:r w:rsidRPr="008746A3">
        <w:rPr>
          <w:rFonts w:ascii="Times New Roman" w:hAnsi="Times New Roman"/>
        </w:rPr>
        <w:t>кспертиза единичных проектов введения новых ФГОС ООО общеобразовательного учреждения;</w:t>
      </w:r>
    </w:p>
    <w:p w:rsidR="00647125" w:rsidRPr="008746A3" w:rsidRDefault="00647125" w:rsidP="008746A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Э</w:t>
      </w:r>
      <w:r w:rsidRPr="008746A3">
        <w:rPr>
          <w:rFonts w:ascii="Times New Roman" w:hAnsi="Times New Roman"/>
        </w:rPr>
        <w:t>кспертиза комплексных проектов введения новых ФГОС ООО общеобразовательного учреждения;</w:t>
      </w:r>
    </w:p>
    <w:p w:rsidR="00647125" w:rsidRPr="008746A3" w:rsidRDefault="00647125" w:rsidP="008746A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У</w:t>
      </w:r>
      <w:r w:rsidRPr="008746A3">
        <w:rPr>
          <w:rFonts w:ascii="Times New Roman" w:hAnsi="Times New Roman"/>
        </w:rPr>
        <w:t>тверждение планов-графиков реализации комплексных проектов введения ФГОС ООО общеобразовательного учреждения;</w:t>
      </w:r>
    </w:p>
    <w:p w:rsidR="00647125" w:rsidRPr="008746A3" w:rsidRDefault="00647125" w:rsidP="008746A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8.У</w:t>
      </w:r>
      <w:r w:rsidRPr="008746A3">
        <w:rPr>
          <w:rFonts w:ascii="Times New Roman" w:hAnsi="Times New Roman"/>
        </w:rPr>
        <w:t>тверждение результатов экспертизы единичных проектов введения ФГОС ООО общеобразовательного учреждения;</w:t>
      </w:r>
    </w:p>
    <w:p w:rsidR="00647125" w:rsidRPr="008746A3" w:rsidRDefault="00647125" w:rsidP="008746A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П</w:t>
      </w:r>
      <w:r w:rsidRPr="008746A3">
        <w:rPr>
          <w:rFonts w:ascii="Times New Roman" w:hAnsi="Times New Roman"/>
        </w:rPr>
        <w:t>редставление информации о результатах введения ФГОС ООО общеобразовательного учреждения.</w:t>
      </w:r>
    </w:p>
    <w:p w:rsidR="00647125" w:rsidRPr="008746A3" w:rsidRDefault="00647125" w:rsidP="008746A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П</w:t>
      </w:r>
      <w:r w:rsidRPr="008746A3">
        <w:rPr>
          <w:rFonts w:ascii="Times New Roman" w:hAnsi="Times New Roman"/>
        </w:rPr>
        <w:t>одготовка предложений по стимулированию деятельности учителей по разработке и реализации проектов введения ФГОС ООО общеобразовательного учреждения.</w:t>
      </w:r>
    </w:p>
    <w:p w:rsidR="00647125" w:rsidRPr="00742A21" w:rsidRDefault="00647125" w:rsidP="00742A21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Pr="00742A21">
        <w:rPr>
          <w:rFonts w:ascii="Times New Roman" w:hAnsi="Times New Roman"/>
          <w:b/>
        </w:rPr>
        <w:t>. Функции Рабочей группы.</w:t>
      </w:r>
    </w:p>
    <w:p w:rsidR="00647125" w:rsidRPr="008746A3" w:rsidRDefault="00647125" w:rsidP="008746A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Ф</w:t>
      </w:r>
      <w:r w:rsidRPr="008746A3">
        <w:rPr>
          <w:rFonts w:ascii="Times New Roman" w:hAnsi="Times New Roman"/>
        </w:rPr>
        <w:t>ормирует перечень критериев экспертной оценки результатов деятельности учителей и их объединений по введению ФГОС ООО общеобразовательного учреждения;</w:t>
      </w:r>
    </w:p>
    <w:p w:rsidR="00647125" w:rsidRPr="008746A3" w:rsidRDefault="00647125" w:rsidP="008746A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 И</w:t>
      </w:r>
      <w:r w:rsidRPr="008746A3">
        <w:rPr>
          <w:rFonts w:ascii="Times New Roman" w:hAnsi="Times New Roman"/>
        </w:rPr>
        <w:t>зучает опыт введения ФГОС ООО других общеобразовательных учреждений;</w:t>
      </w:r>
    </w:p>
    <w:p w:rsidR="00647125" w:rsidRPr="008746A3" w:rsidRDefault="00647125" w:rsidP="008746A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 О</w:t>
      </w:r>
      <w:r w:rsidRPr="008746A3">
        <w:rPr>
          <w:rFonts w:ascii="Times New Roman" w:hAnsi="Times New Roman"/>
        </w:rPr>
        <w:t>беспечивает необходимые условия для реализации проектных технологий при введении ФГОС ООО общеобразовательного учреждения;</w:t>
      </w:r>
    </w:p>
    <w:p w:rsidR="00647125" w:rsidRPr="008746A3" w:rsidRDefault="00647125" w:rsidP="008746A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 П</w:t>
      </w:r>
      <w:r w:rsidRPr="008746A3">
        <w:rPr>
          <w:rFonts w:ascii="Times New Roman" w:hAnsi="Times New Roman"/>
        </w:rPr>
        <w:t>ринимает участие в разрешении конфликтов при введении ФГОС;</w:t>
      </w:r>
    </w:p>
    <w:p w:rsidR="00647125" w:rsidRPr="008746A3" w:rsidRDefault="00647125" w:rsidP="008746A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15. П</w:t>
      </w:r>
      <w:r w:rsidRPr="008746A3">
        <w:rPr>
          <w:rFonts w:ascii="Times New Roman" w:hAnsi="Times New Roman"/>
        </w:rPr>
        <w:t>ериодически информирует педагогический совет о ходе и результатах введения ФГОС;</w:t>
      </w:r>
    </w:p>
    <w:p w:rsidR="00647125" w:rsidRDefault="00647125" w:rsidP="008746A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16. П</w:t>
      </w:r>
      <w:r w:rsidRPr="008746A3">
        <w:rPr>
          <w:rFonts w:ascii="Times New Roman" w:hAnsi="Times New Roman"/>
        </w:rPr>
        <w:t>ринимает решения в пределах своей компетенции по рассматриваемым вопросам.</w:t>
      </w:r>
    </w:p>
    <w:p w:rsidR="00647125" w:rsidRPr="008746A3" w:rsidRDefault="00647125" w:rsidP="009032E8">
      <w:pPr>
        <w:spacing w:line="240" w:lineRule="auto"/>
        <w:jc w:val="center"/>
        <w:rPr>
          <w:rFonts w:ascii="Times New Roman" w:hAnsi="Times New Roman"/>
        </w:rPr>
      </w:pPr>
      <w:r w:rsidRPr="009032E8">
        <w:rPr>
          <w:rFonts w:ascii="Times New Roman" w:hAnsi="Times New Roman"/>
          <w:b/>
        </w:rPr>
        <w:t>4. Порядок работы Рабочей группы</w:t>
      </w:r>
      <w:r w:rsidRPr="008746A3">
        <w:rPr>
          <w:rFonts w:ascii="Times New Roman" w:hAnsi="Times New Roman"/>
        </w:rPr>
        <w:t>.</w:t>
      </w:r>
    </w:p>
    <w:p w:rsidR="00647125" w:rsidRPr="008746A3" w:rsidRDefault="00647125" w:rsidP="008746A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 </w:t>
      </w:r>
      <w:r w:rsidRPr="008746A3">
        <w:rPr>
          <w:rFonts w:ascii="Times New Roman" w:hAnsi="Times New Roman"/>
        </w:rPr>
        <w:t xml:space="preserve">Состав рабочей группы утверждается приказом директора школы и определяется из числа представителей административных и педагогических работников школы (заместителей руководителя по учебно-воспитательной и воспитательной работе, педагогов, иных </w:t>
      </w:r>
      <w:r>
        <w:rPr>
          <w:rFonts w:ascii="Times New Roman" w:hAnsi="Times New Roman"/>
        </w:rPr>
        <w:t xml:space="preserve">работников). </w:t>
      </w:r>
    </w:p>
    <w:p w:rsidR="00647125" w:rsidRPr="008746A3" w:rsidRDefault="00647125" w:rsidP="008746A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18.</w:t>
      </w:r>
      <w:r w:rsidRPr="008746A3">
        <w:rPr>
          <w:rFonts w:ascii="Times New Roman" w:hAnsi="Times New Roman"/>
        </w:rPr>
        <w:t xml:space="preserve"> Контроль</w:t>
      </w:r>
      <w:r>
        <w:rPr>
          <w:rFonts w:ascii="Times New Roman" w:hAnsi="Times New Roman"/>
        </w:rPr>
        <w:t xml:space="preserve">   организации</w:t>
      </w:r>
      <w:r w:rsidRPr="008746A3">
        <w:rPr>
          <w:rFonts w:ascii="Times New Roman" w:hAnsi="Times New Roman"/>
        </w:rPr>
        <w:t xml:space="preserve"> деятельности рабочей группы ведет директор, который осуществляет контрольную, координационную и коррекционную функции.</w:t>
      </w:r>
    </w:p>
    <w:p w:rsidR="00647125" w:rsidRPr="008746A3" w:rsidRDefault="00647125" w:rsidP="008746A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19. </w:t>
      </w:r>
      <w:r w:rsidRPr="008746A3">
        <w:rPr>
          <w:rFonts w:ascii="Times New Roman" w:hAnsi="Times New Roman"/>
        </w:rPr>
        <w:t xml:space="preserve"> Рабочая группа представляет педагогическому совету необходимые аналитические материалы по результатам своей деятельности.</w:t>
      </w:r>
    </w:p>
    <w:p w:rsidR="00647125" w:rsidRPr="008746A3" w:rsidRDefault="00647125" w:rsidP="008746A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20. </w:t>
      </w:r>
      <w:r w:rsidRPr="008746A3">
        <w:rPr>
          <w:rFonts w:ascii="Times New Roman" w:hAnsi="Times New Roman"/>
        </w:rPr>
        <w:t>Формы работы группы: групповая и индивидуальна. Групповая форма работы осуществляется на совместных заседаниях, периодичность которых определяется на первом заседании, посредством совместных обсуждений определенных вопросов. В промежутках между заседаниями участники рабочей группы индивидуально или в мини группах решают порученные задачи.</w:t>
      </w:r>
    </w:p>
    <w:p w:rsidR="00647125" w:rsidRPr="009F581E" w:rsidRDefault="00647125" w:rsidP="009F581E">
      <w:pPr>
        <w:spacing w:line="240" w:lineRule="auto"/>
        <w:jc w:val="center"/>
        <w:rPr>
          <w:rFonts w:ascii="Times New Roman" w:hAnsi="Times New Roman"/>
          <w:b/>
        </w:rPr>
      </w:pPr>
      <w:r w:rsidRPr="009F581E">
        <w:rPr>
          <w:rFonts w:ascii="Times New Roman" w:hAnsi="Times New Roman"/>
          <w:b/>
        </w:rPr>
        <w:t>5. Права Рабочей группы.</w:t>
      </w:r>
    </w:p>
    <w:p w:rsidR="00647125" w:rsidRPr="008746A3" w:rsidRDefault="00647125" w:rsidP="008746A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21. В</w:t>
      </w:r>
      <w:r w:rsidRPr="008746A3">
        <w:rPr>
          <w:rFonts w:ascii="Times New Roman" w:hAnsi="Times New Roman"/>
        </w:rPr>
        <w:t>носить на расс</w:t>
      </w:r>
      <w:r>
        <w:rPr>
          <w:rFonts w:ascii="Times New Roman" w:hAnsi="Times New Roman"/>
        </w:rPr>
        <w:t>мотрение Педагогического Совета</w:t>
      </w:r>
      <w:r w:rsidRPr="008746A3">
        <w:rPr>
          <w:rFonts w:ascii="Times New Roman" w:hAnsi="Times New Roman"/>
        </w:rPr>
        <w:t xml:space="preserve"> вопросы, связанные с разработкой и реализацией проекта введения ФГОС;</w:t>
      </w:r>
    </w:p>
    <w:p w:rsidR="00647125" w:rsidRPr="008746A3" w:rsidRDefault="00647125" w:rsidP="008746A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22. В</w:t>
      </w:r>
      <w:r w:rsidRPr="008746A3">
        <w:rPr>
          <w:rFonts w:ascii="Times New Roman" w:hAnsi="Times New Roman"/>
        </w:rPr>
        <w:t>носить предложения и проекты решений по вопросам, относящимся к ведению Рабочей группы;</w:t>
      </w:r>
    </w:p>
    <w:p w:rsidR="00647125" w:rsidRPr="008746A3" w:rsidRDefault="00647125" w:rsidP="008746A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23. В</w:t>
      </w:r>
      <w:r w:rsidRPr="008746A3">
        <w:rPr>
          <w:rFonts w:ascii="Times New Roman" w:hAnsi="Times New Roman"/>
        </w:rPr>
        <w:t>ыходить с предложениями к директору школы и другим членам администрации школы по вопросам, относящимся к ведению Рабочей группы;</w:t>
      </w:r>
    </w:p>
    <w:p w:rsidR="00647125" w:rsidRPr="008746A3" w:rsidRDefault="00647125" w:rsidP="008746A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24. Т</w:t>
      </w:r>
      <w:r w:rsidRPr="008746A3">
        <w:rPr>
          <w:rFonts w:ascii="Times New Roman" w:hAnsi="Times New Roman"/>
        </w:rPr>
        <w:t>ребовать от руководителей проектов необходимые справки и документы, относящиеся к деятельности Рабочей группы;</w:t>
      </w:r>
    </w:p>
    <w:p w:rsidR="00647125" w:rsidRPr="008746A3" w:rsidRDefault="00647125" w:rsidP="008746A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25. П</w:t>
      </w:r>
      <w:r w:rsidRPr="008746A3">
        <w:rPr>
          <w:rFonts w:ascii="Times New Roman" w:hAnsi="Times New Roman"/>
        </w:rPr>
        <w:t>риглашать для принятия участия в работе группы разработчиков проекта;</w:t>
      </w:r>
    </w:p>
    <w:p w:rsidR="00647125" w:rsidRPr="008746A3" w:rsidRDefault="00647125" w:rsidP="008746A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26. П</w:t>
      </w:r>
      <w:r w:rsidRPr="008746A3">
        <w:rPr>
          <w:rFonts w:ascii="Times New Roman" w:hAnsi="Times New Roman"/>
        </w:rPr>
        <w:t>ривлекать иных специалистов для выполнения отдельных поручений.</w:t>
      </w:r>
    </w:p>
    <w:p w:rsidR="00647125" w:rsidRPr="009F581E" w:rsidRDefault="00647125" w:rsidP="009F581E">
      <w:pPr>
        <w:spacing w:line="240" w:lineRule="auto"/>
        <w:jc w:val="center"/>
        <w:rPr>
          <w:rFonts w:ascii="Times New Roman" w:hAnsi="Times New Roman"/>
          <w:b/>
        </w:rPr>
      </w:pPr>
      <w:r w:rsidRPr="009F581E">
        <w:rPr>
          <w:rFonts w:ascii="Times New Roman" w:hAnsi="Times New Roman"/>
          <w:b/>
        </w:rPr>
        <w:t>6. Ответственность Рабочей группы.</w:t>
      </w:r>
    </w:p>
    <w:p w:rsidR="00647125" w:rsidRPr="008746A3" w:rsidRDefault="00647125" w:rsidP="008746A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27. З</w:t>
      </w:r>
      <w:r w:rsidRPr="008746A3">
        <w:rPr>
          <w:rFonts w:ascii="Times New Roman" w:hAnsi="Times New Roman"/>
        </w:rPr>
        <w:t>а объективность и качество экспертизы комплексных и единичных проектов введения новых ФГОС ООО общеобразовательного учреждения в соответствии с разработанными критериями;</w:t>
      </w:r>
    </w:p>
    <w:p w:rsidR="00647125" w:rsidRPr="008746A3" w:rsidRDefault="00647125" w:rsidP="008746A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28. З</w:t>
      </w:r>
      <w:r w:rsidRPr="008746A3">
        <w:rPr>
          <w:rFonts w:ascii="Times New Roman" w:hAnsi="Times New Roman"/>
        </w:rPr>
        <w:t>а своевременность представления информации Педагогическому совету о результатах введения новых ФГОС ООО общеобразовательного учреждения;</w:t>
      </w:r>
    </w:p>
    <w:p w:rsidR="00647125" w:rsidRPr="008746A3" w:rsidRDefault="00647125" w:rsidP="008746A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29. З</w:t>
      </w:r>
      <w:r w:rsidRPr="008746A3">
        <w:rPr>
          <w:rFonts w:ascii="Times New Roman" w:hAnsi="Times New Roman"/>
        </w:rPr>
        <w:t>а качество и своевременность информационной, консалтинговой и научно-методической поддержки реализации единичных проектов введения ФГОС;</w:t>
      </w:r>
    </w:p>
    <w:p w:rsidR="00647125" w:rsidRPr="008746A3" w:rsidRDefault="00647125" w:rsidP="008746A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30. З</w:t>
      </w:r>
      <w:r w:rsidRPr="008746A3">
        <w:rPr>
          <w:rFonts w:ascii="Times New Roman" w:hAnsi="Times New Roman"/>
        </w:rPr>
        <w:t>а своевременное выполнение решений Педагогического Советов, относящихся к введению ФГОС, планов-графиков реализации комплексных и единичных проектов введения ФГОС ООО;</w:t>
      </w:r>
    </w:p>
    <w:p w:rsidR="00647125" w:rsidRPr="008746A3" w:rsidRDefault="00647125" w:rsidP="008746A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31. К</w:t>
      </w:r>
      <w:r w:rsidRPr="008746A3">
        <w:rPr>
          <w:rFonts w:ascii="Times New Roman" w:hAnsi="Times New Roman"/>
        </w:rPr>
        <w:t>омпетентность принимаемых решений.</w:t>
      </w:r>
    </w:p>
    <w:p w:rsidR="00647125" w:rsidRPr="008746A3" w:rsidRDefault="00647125" w:rsidP="008746A3">
      <w:pPr>
        <w:spacing w:line="240" w:lineRule="auto"/>
        <w:jc w:val="both"/>
        <w:rPr>
          <w:rFonts w:ascii="Times New Roman" w:hAnsi="Times New Roman"/>
        </w:rPr>
      </w:pPr>
    </w:p>
    <w:p w:rsidR="00647125" w:rsidRPr="00D30243" w:rsidRDefault="00647125" w:rsidP="009F581E">
      <w:pPr>
        <w:shd w:val="clear" w:color="auto" w:fill="FFFFFF"/>
        <w:spacing w:before="180" w:after="18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D30243">
        <w:rPr>
          <w:rFonts w:ascii="Times New Roman" w:hAnsi="Times New Roman"/>
          <w:b/>
          <w:bCs/>
          <w:sz w:val="24"/>
          <w:szCs w:val="24"/>
        </w:rPr>
        <w:t>. Заключительные положения</w:t>
      </w:r>
    </w:p>
    <w:p w:rsidR="00647125" w:rsidRPr="00D30243" w:rsidRDefault="00647125" w:rsidP="009F58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</w:t>
      </w:r>
      <w:r w:rsidRPr="00D30243">
        <w:rPr>
          <w:rFonts w:ascii="Times New Roman" w:hAnsi="Times New Roman"/>
          <w:sz w:val="24"/>
          <w:szCs w:val="24"/>
        </w:rPr>
        <w:t xml:space="preserve"> Настоящее Положение действует с момента подписания</w:t>
      </w:r>
      <w:r w:rsidRPr="0060449F">
        <w:rPr>
          <w:rFonts w:ascii="Times New Roman" w:hAnsi="Times New Roman"/>
        </w:rPr>
        <w:t xml:space="preserve"> </w:t>
      </w:r>
      <w:r w:rsidRPr="008746A3">
        <w:rPr>
          <w:rFonts w:ascii="Times New Roman" w:hAnsi="Times New Roman"/>
        </w:rPr>
        <w:t>общеобразовательного учреждения</w:t>
      </w:r>
      <w:r w:rsidRPr="00D30243">
        <w:rPr>
          <w:rFonts w:ascii="Times New Roman" w:hAnsi="Times New Roman"/>
          <w:sz w:val="24"/>
          <w:szCs w:val="24"/>
        </w:rPr>
        <w:t>.</w:t>
      </w:r>
    </w:p>
    <w:p w:rsidR="00647125" w:rsidRPr="00D30243" w:rsidRDefault="00647125" w:rsidP="009F58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Pr="00D30243">
        <w:rPr>
          <w:rFonts w:ascii="Times New Roman" w:hAnsi="Times New Roman"/>
          <w:sz w:val="24"/>
          <w:szCs w:val="24"/>
        </w:rPr>
        <w:t>. Изменения в настоящее Положение вносятся при изменении законодательства и утверждении государственных, муниципальных  программ, программ   субъекта   РФ.</w:t>
      </w:r>
    </w:p>
    <w:p w:rsidR="00647125" w:rsidRPr="007218B4" w:rsidRDefault="00647125" w:rsidP="009F58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34</w:t>
      </w:r>
      <w:r w:rsidRPr="00D30243">
        <w:rPr>
          <w:rFonts w:ascii="Times New Roman" w:hAnsi="Times New Roman"/>
          <w:sz w:val="24"/>
          <w:szCs w:val="24"/>
        </w:rPr>
        <w:t xml:space="preserve">.С целью ознакомления родителей (законных представителей) </w:t>
      </w:r>
      <w:r>
        <w:rPr>
          <w:rFonts w:ascii="Times New Roman" w:hAnsi="Times New Roman"/>
          <w:sz w:val="24"/>
          <w:szCs w:val="24"/>
        </w:rPr>
        <w:t>обучающихся</w:t>
      </w:r>
      <w:r w:rsidRPr="00D30243">
        <w:rPr>
          <w:rFonts w:ascii="Times New Roman" w:hAnsi="Times New Roman"/>
          <w:sz w:val="24"/>
          <w:szCs w:val="24"/>
        </w:rPr>
        <w:t xml:space="preserve"> с настоящим Положением </w:t>
      </w:r>
      <w:r>
        <w:rPr>
          <w:rFonts w:ascii="Times New Roman" w:hAnsi="Times New Roman"/>
        </w:rPr>
        <w:t>общеобразовательное</w:t>
      </w:r>
      <w:r w:rsidRPr="008746A3">
        <w:rPr>
          <w:rFonts w:ascii="Times New Roman" w:hAnsi="Times New Roman"/>
        </w:rPr>
        <w:t xml:space="preserve"> учреждени</w:t>
      </w:r>
      <w:r>
        <w:rPr>
          <w:rFonts w:ascii="Times New Roman" w:hAnsi="Times New Roman"/>
        </w:rPr>
        <w:t>е</w:t>
      </w:r>
      <w:r w:rsidRPr="00D30243">
        <w:rPr>
          <w:rFonts w:ascii="Times New Roman" w:hAnsi="Times New Roman"/>
          <w:sz w:val="24"/>
          <w:szCs w:val="24"/>
        </w:rPr>
        <w:t xml:space="preserve"> размещает его на информационном стенде в </w:t>
      </w:r>
      <w:r>
        <w:rPr>
          <w:rFonts w:ascii="Times New Roman" w:hAnsi="Times New Roman"/>
        </w:rPr>
        <w:t>общеобразовательном</w:t>
      </w:r>
      <w:r w:rsidRPr="008746A3">
        <w:rPr>
          <w:rFonts w:ascii="Times New Roman" w:hAnsi="Times New Roman"/>
        </w:rPr>
        <w:t xml:space="preserve"> учреждени</w:t>
      </w:r>
      <w:r>
        <w:rPr>
          <w:rFonts w:ascii="Times New Roman" w:hAnsi="Times New Roman"/>
        </w:rPr>
        <w:t>и</w:t>
      </w:r>
      <w:r w:rsidRPr="00D30243">
        <w:rPr>
          <w:rFonts w:ascii="Times New Roman" w:hAnsi="Times New Roman"/>
          <w:sz w:val="24"/>
          <w:szCs w:val="24"/>
        </w:rPr>
        <w:t xml:space="preserve"> и (или) на официальном сайте </w:t>
      </w:r>
      <w:r w:rsidRPr="008746A3">
        <w:rPr>
          <w:rFonts w:ascii="Times New Roman" w:hAnsi="Times New Roman"/>
        </w:rPr>
        <w:t>общеобразовательного учреждения</w:t>
      </w:r>
      <w:r w:rsidRPr="00D30243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647125" w:rsidRPr="007218B4" w:rsidRDefault="00647125" w:rsidP="009F58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Pr="007218B4">
        <w:rPr>
          <w:rFonts w:ascii="Times New Roman" w:hAnsi="Times New Roman"/>
          <w:sz w:val="24"/>
          <w:szCs w:val="24"/>
        </w:rPr>
        <w:t xml:space="preserve">.Данное Положение принимается на заседании педагогического коллектива, утверждается директором школы. </w:t>
      </w:r>
    </w:p>
    <w:p w:rsidR="00647125" w:rsidRPr="008746A3" w:rsidRDefault="00647125" w:rsidP="009F581E">
      <w:pPr>
        <w:spacing w:line="240" w:lineRule="auto"/>
        <w:jc w:val="both"/>
        <w:rPr>
          <w:rFonts w:ascii="Times New Roman" w:hAnsi="Times New Roman"/>
        </w:rPr>
      </w:pPr>
    </w:p>
    <w:sectPr w:rsidR="00647125" w:rsidRPr="008746A3" w:rsidSect="00742A21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FDE"/>
    <w:rsid w:val="001A77D5"/>
    <w:rsid w:val="001D0C9B"/>
    <w:rsid w:val="0020171A"/>
    <w:rsid w:val="002D088C"/>
    <w:rsid w:val="00456FDE"/>
    <w:rsid w:val="0060449F"/>
    <w:rsid w:val="00647125"/>
    <w:rsid w:val="007218B4"/>
    <w:rsid w:val="00742A21"/>
    <w:rsid w:val="00784888"/>
    <w:rsid w:val="007E617F"/>
    <w:rsid w:val="008746A3"/>
    <w:rsid w:val="009032E8"/>
    <w:rsid w:val="00915ABF"/>
    <w:rsid w:val="00997432"/>
    <w:rsid w:val="009F581E"/>
    <w:rsid w:val="00A17A35"/>
    <w:rsid w:val="00A544DF"/>
    <w:rsid w:val="00A77450"/>
    <w:rsid w:val="00AF0583"/>
    <w:rsid w:val="00B9103A"/>
    <w:rsid w:val="00C163D2"/>
    <w:rsid w:val="00C34BF8"/>
    <w:rsid w:val="00D30243"/>
    <w:rsid w:val="00EE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45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6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56FD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779</Words>
  <Characters>4443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subject/>
  <dc:creator>Zavuch</dc:creator>
  <cp:keywords/>
  <dc:description/>
  <cp:lastModifiedBy>Секретарь</cp:lastModifiedBy>
  <cp:revision>2</cp:revision>
  <cp:lastPrinted>2016-03-02T02:28:00Z</cp:lastPrinted>
  <dcterms:created xsi:type="dcterms:W3CDTF">2016-03-02T02:54:00Z</dcterms:created>
  <dcterms:modified xsi:type="dcterms:W3CDTF">2016-03-02T02:54:00Z</dcterms:modified>
</cp:coreProperties>
</file>